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F7E9" w14:textId="12DB881D" w:rsidR="00B12760" w:rsidRPr="00656C7C" w:rsidRDefault="00B401A1" w:rsidP="00656C7C">
      <w:pPr>
        <w:jc w:val="center"/>
        <w:rPr>
          <w:rFonts w:ascii="Arial" w:hAnsi="Arial" w:cs="Arial"/>
          <w:b/>
          <w:sz w:val="28"/>
          <w:szCs w:val="28"/>
        </w:rPr>
      </w:pPr>
      <w:r w:rsidRPr="00656C7C">
        <w:rPr>
          <w:rFonts w:ascii="Arial" w:hAnsi="Arial" w:cs="Arial"/>
          <w:b/>
          <w:sz w:val="28"/>
          <w:szCs w:val="28"/>
        </w:rPr>
        <w:t xml:space="preserve">Young </w:t>
      </w:r>
      <w:r w:rsidR="005D3ACE" w:rsidRPr="00656C7C">
        <w:rPr>
          <w:rFonts w:ascii="Arial" w:hAnsi="Arial" w:cs="Arial"/>
          <w:b/>
          <w:sz w:val="28"/>
          <w:szCs w:val="28"/>
        </w:rPr>
        <w:t>Women</w:t>
      </w:r>
      <w:r w:rsidRPr="00656C7C">
        <w:rPr>
          <w:rFonts w:ascii="Arial" w:hAnsi="Arial" w:cs="Arial"/>
          <w:b/>
          <w:sz w:val="28"/>
          <w:szCs w:val="28"/>
        </w:rPr>
        <w:t xml:space="preserve"> in Investment</w:t>
      </w:r>
      <w:r w:rsidR="00277A07" w:rsidRPr="00656C7C">
        <w:rPr>
          <w:rFonts w:ascii="Arial" w:hAnsi="Arial" w:cs="Arial"/>
          <w:b/>
          <w:sz w:val="28"/>
          <w:szCs w:val="28"/>
        </w:rPr>
        <w:t xml:space="preserve"> Program</w:t>
      </w:r>
      <w:r w:rsidR="003C1E09" w:rsidRPr="00656C7C">
        <w:rPr>
          <w:rFonts w:ascii="Arial" w:hAnsi="Arial" w:cs="Arial"/>
          <w:b/>
          <w:sz w:val="28"/>
          <w:szCs w:val="28"/>
        </w:rPr>
        <w:t xml:space="preserve"> 2026</w:t>
      </w:r>
      <w:r w:rsidR="00277A07" w:rsidRPr="00656C7C">
        <w:rPr>
          <w:rFonts w:ascii="Arial" w:hAnsi="Arial" w:cs="Arial"/>
          <w:b/>
          <w:sz w:val="28"/>
          <w:szCs w:val="28"/>
        </w:rPr>
        <w:br/>
      </w:r>
      <w:r w:rsidR="00A10543" w:rsidRPr="00656C7C">
        <w:rPr>
          <w:rFonts w:ascii="Arial" w:hAnsi="Arial" w:cs="Arial"/>
          <w:b/>
          <w:sz w:val="28"/>
          <w:szCs w:val="28"/>
        </w:rPr>
        <w:t>Application</w:t>
      </w:r>
      <w:r w:rsidR="006D2126" w:rsidRPr="00656C7C">
        <w:rPr>
          <w:rFonts w:ascii="Arial" w:hAnsi="Arial" w:cs="Arial"/>
          <w:b/>
          <w:sz w:val="28"/>
          <w:szCs w:val="28"/>
        </w:rPr>
        <w:t xml:space="preserve"> Form</w:t>
      </w:r>
      <w:r w:rsidR="00277A07" w:rsidRPr="00656C7C">
        <w:rPr>
          <w:rFonts w:ascii="Arial" w:hAnsi="Arial" w:cs="Arial"/>
          <w:b/>
          <w:sz w:val="28"/>
          <w:szCs w:val="28"/>
        </w:rPr>
        <w:t xml:space="preserve"> </w:t>
      </w:r>
      <w:r w:rsidR="003C1E09" w:rsidRPr="00656C7C">
        <w:rPr>
          <w:rFonts w:ascii="Arial" w:hAnsi="Arial" w:cs="Arial"/>
          <w:b/>
          <w:sz w:val="28"/>
          <w:szCs w:val="28"/>
        </w:rPr>
        <w:t>–</w:t>
      </w:r>
      <w:r w:rsidR="00277A07" w:rsidRPr="00656C7C">
        <w:rPr>
          <w:rFonts w:ascii="Arial" w:hAnsi="Arial" w:cs="Arial"/>
          <w:b/>
          <w:sz w:val="28"/>
          <w:szCs w:val="28"/>
        </w:rPr>
        <w:t xml:space="preserve"> </w:t>
      </w:r>
      <w:r w:rsidR="003C1E09" w:rsidRPr="00656C7C">
        <w:rPr>
          <w:rFonts w:ascii="Arial" w:hAnsi="Arial" w:cs="Arial"/>
          <w:b/>
          <w:sz w:val="28"/>
          <w:szCs w:val="28"/>
        </w:rPr>
        <w:t>Saudi Arabia</w:t>
      </w:r>
    </w:p>
    <w:p w14:paraId="0A4A0C11" w14:textId="0B016D32" w:rsidR="00B12760" w:rsidRPr="00B12760" w:rsidRDefault="00777F57" w:rsidP="00B12760">
      <w:pPr>
        <w:pStyle w:val="ListParagraph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B1276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0875C49F" wp14:editId="0718E82B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2188800" cy="486000"/>
                <wp:effectExtent l="19050" t="19050" r="21590" b="28575"/>
                <wp:wrapSquare wrapText="bothSides"/>
                <wp:docPr id="2144655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00" cy="4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DA16E" w14:textId="570790DC" w:rsidR="00B12760" w:rsidRPr="00F5532E" w:rsidRDefault="00B12760" w:rsidP="00F5532E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777F57"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GB"/>
                              </w:rPr>
                              <w:t xml:space="preserve">Please </w:t>
                            </w:r>
                            <w:r w:rsidR="00F5532E" w:rsidRPr="00777F57"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  <w:lang w:val="en-GB"/>
                              </w:rPr>
                              <w:t>upload a headshot photo below</w:t>
                            </w:r>
                            <w:r w:rsidR="00F5532E">
                              <w:rPr>
                                <w:b/>
                                <w:bCs/>
                                <w:color w:val="EE0000"/>
                                <w:lang w:val="en-GB"/>
                              </w:rPr>
                              <w:br/>
                            </w:r>
                            <w:r w:rsidR="00777F57" w:rsidRPr="00C316D2">
                              <w:rPr>
                                <w:b/>
                                <w:bCs/>
                                <w:color w:val="EE0000"/>
                                <w:u w:val="single"/>
                                <w:lang w:val="en-GB"/>
                              </w:rPr>
                              <w:t>Mandatory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5C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.15pt;margin-top:10.2pt;width:172.35pt;height:38.25pt;z-index:251781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" strokecolor="black [3213]" strokeweight="3.25pt">
                <v:textbox>
                  <w:txbxContent>
                    <w:p w14:paraId="74CDA16E" w14:textId="570790DC" w:rsidR="00B12760" w:rsidRPr="00F5532E" w:rsidRDefault="00B12760" w:rsidP="00F5532E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 w:rsidRPr="00777F57">
                        <w:rPr>
                          <w:b/>
                          <w:bCs/>
                          <w:color w:val="EE0000"/>
                          <w:sz w:val="18"/>
                          <w:szCs w:val="18"/>
                          <w:lang w:val="en-GB"/>
                        </w:rPr>
                        <w:t xml:space="preserve">Please </w:t>
                      </w:r>
                      <w:r w:rsidR="00F5532E" w:rsidRPr="00777F57">
                        <w:rPr>
                          <w:b/>
                          <w:bCs/>
                          <w:color w:val="EE0000"/>
                          <w:sz w:val="18"/>
                          <w:szCs w:val="18"/>
                          <w:lang w:val="en-GB"/>
                        </w:rPr>
                        <w:t>upload a headshot photo below</w:t>
                      </w:r>
                      <w:r w:rsidR="00F5532E">
                        <w:rPr>
                          <w:b/>
                          <w:bCs/>
                          <w:color w:val="EE0000"/>
                          <w:lang w:val="en-GB"/>
                        </w:rPr>
                        <w:br/>
                      </w:r>
                      <w:r w:rsidR="00777F57" w:rsidRPr="00C316D2">
                        <w:rPr>
                          <w:b/>
                          <w:bCs/>
                          <w:color w:val="EE0000"/>
                          <w:u w:val="single"/>
                          <w:lang w:val="en-GB"/>
                        </w:rPr>
                        <w:t>Mandatory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0C0D87" w14:textId="4A551FC9" w:rsidR="009F47F3" w:rsidRPr="002B7B33" w:rsidRDefault="009F47F3" w:rsidP="002B7B33">
      <w:pPr>
        <w:pStyle w:val="ListParagraph"/>
        <w:ind w:left="360"/>
        <w:jc w:val="right"/>
        <w:rPr>
          <w:rFonts w:ascii="Arial" w:hAnsi="Arial" w:cs="Arial"/>
          <w:b/>
          <w:sz w:val="28"/>
          <w:szCs w:val="28"/>
        </w:rPr>
      </w:pPr>
    </w:p>
    <w:p w14:paraId="09112FAD" w14:textId="50B6626B" w:rsidR="006D2126" w:rsidRPr="008B6E2D" w:rsidRDefault="00643331" w:rsidP="0071335D">
      <w:pPr>
        <w:pStyle w:val="ListParagraph"/>
        <w:numPr>
          <w:ilvl w:val="0"/>
          <w:numId w:val="1"/>
        </w:numPr>
        <w:ind w:left="90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9B41A" wp14:editId="459A4B55">
                <wp:simplePos x="0" y="0"/>
                <wp:positionH relativeFrom="margin">
                  <wp:posOffset>-209551</wp:posOffset>
                </wp:positionH>
                <wp:positionV relativeFrom="paragraph">
                  <wp:posOffset>236220</wp:posOffset>
                </wp:positionV>
                <wp:extent cx="63150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7521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5pt,18.6pt" to="480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796F2D" w:rsidRPr="00C60DA4">
        <w:rPr>
          <w:rFonts w:ascii="Arial" w:hAnsi="Arial" w:cs="Arial"/>
          <w:b/>
          <w:sz w:val="28"/>
          <w:szCs w:val="28"/>
        </w:rPr>
        <w:t xml:space="preserve">Personal </w:t>
      </w:r>
      <w:r w:rsidR="00C74C50">
        <w:rPr>
          <w:rFonts w:ascii="Arial" w:hAnsi="Arial" w:cs="Arial"/>
          <w:b/>
          <w:sz w:val="28"/>
          <w:szCs w:val="28"/>
        </w:rPr>
        <w:t>D</w:t>
      </w:r>
      <w:r w:rsidR="005540B4" w:rsidRPr="00C60DA4">
        <w:rPr>
          <w:rFonts w:ascii="Arial" w:hAnsi="Arial" w:cs="Arial"/>
          <w:b/>
          <w:sz w:val="28"/>
          <w:szCs w:val="28"/>
        </w:rPr>
        <w:t>etails</w:t>
      </w:r>
      <w:r w:rsidR="00C32E93" w:rsidRPr="00C60DA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X="-289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3978"/>
      </w:tblGrid>
      <w:tr w:rsidR="003C1E09" w:rsidRPr="00C60DA4" w14:paraId="78D2C054" w14:textId="77777777" w:rsidTr="00F5532E">
        <w:trPr>
          <w:trHeight w:val="385"/>
        </w:trPr>
        <w:tc>
          <w:tcPr>
            <w:tcW w:w="2260" w:type="dxa"/>
            <w:vAlign w:val="bottom"/>
          </w:tcPr>
          <w:p w14:paraId="735EBE1C" w14:textId="77777777" w:rsidR="003C1E09" w:rsidRPr="009F47F3" w:rsidRDefault="003C1E09" w:rsidP="00F5532E">
            <w:pPr>
              <w:ind w:hanging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B03634" w14:textId="56EDA0AA" w:rsidR="003C1E09" w:rsidRPr="009F47F3" w:rsidRDefault="003C1E09" w:rsidP="00F5532E">
            <w:pPr>
              <w:pStyle w:val="Title"/>
              <w:ind w:hanging="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19740120"/>
            <w:placeholder>
              <w:docPart w:val="35E45E58143A44C4A0BE8B073C3A3D5E"/>
            </w:placeholder>
            <w:showingPlcHdr/>
          </w:sdtPr>
          <w:sdtEndPr/>
          <w:sdtContent>
            <w:tc>
              <w:tcPr>
                <w:tcW w:w="3978" w:type="dxa"/>
                <w:vAlign w:val="bottom"/>
              </w:tcPr>
              <w:p w14:paraId="471C3072" w14:textId="09DA1B6B" w:rsidR="003C1E09" w:rsidRPr="00A10543" w:rsidRDefault="003C1E09" w:rsidP="00F5532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4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1E09" w:rsidRPr="00C60DA4" w14:paraId="4A43CB6E" w14:textId="77777777" w:rsidTr="00F5532E">
        <w:trPr>
          <w:trHeight w:val="422"/>
        </w:trPr>
        <w:tc>
          <w:tcPr>
            <w:tcW w:w="2260" w:type="dxa"/>
            <w:vAlign w:val="bottom"/>
          </w:tcPr>
          <w:p w14:paraId="733036C3" w14:textId="53536196" w:rsidR="003C1E09" w:rsidRPr="00FA16C7" w:rsidRDefault="003C1E09" w:rsidP="00F55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6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Surname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23696780"/>
            <w:placeholder>
              <w:docPart w:val="7ADE4EA8B68F425186FCCD2A43B14BBF"/>
            </w:placeholder>
            <w:showingPlcHdr/>
          </w:sdtPr>
          <w:sdtEndPr/>
          <w:sdtContent>
            <w:tc>
              <w:tcPr>
                <w:tcW w:w="3978" w:type="dxa"/>
                <w:vAlign w:val="bottom"/>
              </w:tcPr>
              <w:p w14:paraId="1BB1D446" w14:textId="0F5E7CD9" w:rsidR="003C1E09" w:rsidRPr="00A10543" w:rsidRDefault="003C1E09" w:rsidP="00F5532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5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C1E09" w:rsidRPr="00C60DA4" w14:paraId="64EE1255" w14:textId="77777777" w:rsidTr="00F5532E">
        <w:trPr>
          <w:trHeight w:val="422"/>
        </w:trPr>
        <w:tc>
          <w:tcPr>
            <w:tcW w:w="2260" w:type="dxa"/>
            <w:vAlign w:val="bottom"/>
          </w:tcPr>
          <w:p w14:paraId="7BAC5BA2" w14:textId="77777777" w:rsidR="003C1E09" w:rsidRPr="00A10543" w:rsidRDefault="003C1E09" w:rsidP="00F553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CD2DD" w14:textId="1E444918" w:rsidR="003C1E09" w:rsidRPr="002B7B33" w:rsidRDefault="003C1E09" w:rsidP="00F55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7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88695741"/>
            <w:placeholder>
              <w:docPart w:val="357C25D31CE84C13BD07F6A2547FF097"/>
            </w:placeholder>
            <w:showingPlcHdr/>
          </w:sdtPr>
          <w:sdtEndPr/>
          <w:sdtContent>
            <w:tc>
              <w:tcPr>
                <w:tcW w:w="3978" w:type="dxa"/>
                <w:vAlign w:val="bottom"/>
              </w:tcPr>
              <w:p w14:paraId="03B234DE" w14:textId="01E6A487" w:rsidR="003C1E09" w:rsidRDefault="003C1E09" w:rsidP="00F5532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5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C1E09" w:rsidRPr="00C60DA4" w14:paraId="1731239F" w14:textId="77777777" w:rsidTr="00F5532E">
        <w:trPr>
          <w:trHeight w:val="422"/>
        </w:trPr>
        <w:tc>
          <w:tcPr>
            <w:tcW w:w="2260" w:type="dxa"/>
            <w:vAlign w:val="bottom"/>
          </w:tcPr>
          <w:p w14:paraId="27967E94" w14:textId="77777777" w:rsidR="003C1E09" w:rsidRPr="009F47F3" w:rsidRDefault="003C1E09" w:rsidP="00F55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AA247C" w14:textId="5382AA9D" w:rsidR="003C1E09" w:rsidRDefault="003C1E09" w:rsidP="00F55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Mobile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81009142"/>
            <w:placeholder>
              <w:docPart w:val="374F3F701C96485DAB16523567E41A50"/>
            </w:placeholder>
            <w:showingPlcHdr/>
            <w15:color w:val="FFFFFF"/>
          </w:sdtPr>
          <w:sdtEndPr/>
          <w:sdtContent>
            <w:tc>
              <w:tcPr>
                <w:tcW w:w="3978" w:type="dxa"/>
                <w:vAlign w:val="bottom"/>
              </w:tcPr>
              <w:p w14:paraId="374677A6" w14:textId="5EE708EF" w:rsidR="003C1E09" w:rsidRDefault="003C1E09" w:rsidP="00F5532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1E09" w:rsidRPr="00C60DA4" w14:paraId="2353FA70" w14:textId="77777777" w:rsidTr="00F5532E">
        <w:trPr>
          <w:trHeight w:val="422"/>
        </w:trPr>
        <w:tc>
          <w:tcPr>
            <w:tcW w:w="2260" w:type="dxa"/>
            <w:vAlign w:val="bottom"/>
          </w:tcPr>
          <w:p w14:paraId="7633A43D" w14:textId="67912B24" w:rsidR="003C1E09" w:rsidRDefault="003C1E09" w:rsidP="00F553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City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95594360"/>
            <w:placeholder>
              <w:docPart w:val="3FD643F20D3D42ACBD8F7DF9F3257AB6"/>
            </w:placeholder>
            <w:showingPlcHdr/>
            <w15:color w:val="FFFFFF"/>
          </w:sdtPr>
          <w:sdtEndPr/>
          <w:sdtContent>
            <w:tc>
              <w:tcPr>
                <w:tcW w:w="3978" w:type="dxa"/>
                <w:vAlign w:val="bottom"/>
              </w:tcPr>
              <w:p w14:paraId="36309E37" w14:textId="3A061A4E" w:rsidR="003C1E09" w:rsidRDefault="003C1E09" w:rsidP="00F5532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3ED126" w14:textId="7D9B10AD" w:rsidR="009F47F3" w:rsidRPr="00A10543" w:rsidRDefault="00F07C56" w:rsidP="0030194A">
      <w:pPr>
        <w:jc w:val="right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200409207"/>
          <w:showingPlcHdr/>
          <w:picture/>
        </w:sdtPr>
        <w:sdtEndPr/>
        <w:sdtContent>
          <w:r w:rsidR="0030194A"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5482C2DA" wp14:editId="10892834">
                <wp:extent cx="2190115" cy="2305050"/>
                <wp:effectExtent l="0" t="0" r="635" b="0"/>
                <wp:docPr id="8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6876" cy="2312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7BE334D" w14:textId="7C869D9A" w:rsidR="001041AD" w:rsidRPr="00C60DA4" w:rsidRDefault="00643331" w:rsidP="00836E32">
      <w:pPr>
        <w:pStyle w:val="ListParagraph"/>
        <w:numPr>
          <w:ilvl w:val="0"/>
          <w:numId w:val="1"/>
        </w:numPr>
        <w:ind w:left="90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1C3AF" wp14:editId="2BFCE552">
                <wp:simplePos x="0" y="0"/>
                <wp:positionH relativeFrom="margin">
                  <wp:posOffset>-219075</wp:posOffset>
                </wp:positionH>
                <wp:positionV relativeFrom="paragraph">
                  <wp:posOffset>241935</wp:posOffset>
                </wp:positionV>
                <wp:extent cx="620077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F949D3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7.25pt,19.05pt" to="471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836E32" w:rsidRPr="00C60DA4">
        <w:rPr>
          <w:rFonts w:ascii="Arial" w:hAnsi="Arial" w:cs="Arial"/>
          <w:b/>
          <w:sz w:val="28"/>
          <w:szCs w:val="28"/>
        </w:rPr>
        <w:t xml:space="preserve">Education and </w:t>
      </w:r>
      <w:r w:rsidR="0048319D">
        <w:rPr>
          <w:rFonts w:ascii="Arial" w:hAnsi="Arial" w:cs="Arial"/>
          <w:b/>
          <w:sz w:val="28"/>
          <w:szCs w:val="28"/>
        </w:rPr>
        <w:t>Employment Status</w:t>
      </w: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3247"/>
        <w:gridCol w:w="2268"/>
        <w:gridCol w:w="2693"/>
        <w:gridCol w:w="1512"/>
      </w:tblGrid>
      <w:tr w:rsidR="001E6417" w:rsidRPr="00C60DA4" w14:paraId="28482044" w14:textId="77777777" w:rsidTr="00C32337">
        <w:trPr>
          <w:trHeight w:val="613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C12B" w14:textId="3E3B3EFF" w:rsidR="001E6417" w:rsidRPr="009F47F3" w:rsidRDefault="001E6417" w:rsidP="009F47F3">
            <w:pPr>
              <w:rPr>
                <w:b/>
                <w:bCs/>
              </w:rPr>
            </w:pP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</w:t>
            </w:r>
            <w:r w:rsidR="00B31860"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tatus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38729558"/>
            <w:placeholder>
              <w:docPart w:val="A1CEAAADF4C64A45BB3242940856CCC9"/>
            </w:placeholder>
          </w:sdtPr>
          <w:sdtEndPr/>
          <w:sdtContent>
            <w:tc>
              <w:tcPr>
                <w:tcW w:w="64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593123266"/>
                  <w:placeholder>
                    <w:docPart w:val="DefaultPlaceholder_-1854013438"/>
                  </w:placeholder>
                  <w:showingPlcHdr/>
                  <w:dropDownList>
                    <w:listItem w:value="Choose an item."/>
                    <w:listItem w:displayText="Student" w:value="Student"/>
                    <w:listItem w:displayText="Employed" w:value="Employed"/>
                    <w:listItem w:displayText="Exploring Careers" w:value="Exploring Careers"/>
                    <w:listItem w:displayText="Other" w:value="Other"/>
                  </w:dropDownList>
                </w:sdtPr>
                <w:sdtEndPr/>
                <w:sdtContent>
                  <w:p w14:paraId="3B2F7FD7" w14:textId="6648A3FE" w:rsidR="001E6417" w:rsidRPr="00A10543" w:rsidRDefault="00A20B06" w:rsidP="00A1054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2368A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3C3770" w:rsidRPr="00C60DA4" w14:paraId="34AD3812" w14:textId="77777777" w:rsidTr="00C32337">
        <w:trPr>
          <w:trHeight w:val="692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1052" w14:textId="6E95027F" w:rsidR="003C3770" w:rsidRPr="004F5A43" w:rsidRDefault="00B5747B" w:rsidP="009F47F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F5A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If you answe</w:t>
            </w:r>
            <w:r w:rsidR="002A4AA1" w:rsidRPr="004F5A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red</w:t>
            </w:r>
            <w:r w:rsidR="00480277" w:rsidRPr="004F5A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‘OTHER’</w:t>
            </w:r>
            <w:r w:rsidR="002A4AA1" w:rsidRPr="004F5A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to the above question</w:t>
            </w:r>
            <w:r w:rsidR="002A4AA1" w:rsidRPr="004F5A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, please explain </w:t>
            </w:r>
            <w:r w:rsidR="00B95070" w:rsidRPr="004F5A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here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796703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031E1B9" w14:textId="1FA84907" w:rsidR="003C3770" w:rsidRDefault="002A4AA1" w:rsidP="002A4AA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223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6417" w:rsidRPr="00C60DA4" w14:paraId="326F944C" w14:textId="77777777" w:rsidTr="00C32337">
        <w:trPr>
          <w:trHeight w:val="679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9F10" w14:textId="43979628" w:rsidR="001E6417" w:rsidRPr="009F47F3" w:rsidRDefault="001E6417" w:rsidP="007757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Institution of current</w:t>
            </w:r>
            <w:r w:rsidR="004852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9F47F3" w:rsidRPr="009F47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completed </w:t>
            </w: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study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459297"/>
            <w:placeholder>
              <w:docPart w:val="9A93096ACC134E99A814FEFF36CF55F7"/>
            </w:placeholder>
            <w:showingPlcHdr/>
          </w:sdtPr>
          <w:sdtEndPr/>
          <w:sdtContent>
            <w:tc>
              <w:tcPr>
                <w:tcW w:w="64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622DC6F" w14:textId="7687C9DD" w:rsidR="001E6417" w:rsidRPr="00A10543" w:rsidRDefault="009F47F3" w:rsidP="00A105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09BF" w:rsidRPr="009F47F3" w14:paraId="70D7897F" w14:textId="77777777" w:rsidTr="00C32337">
        <w:trPr>
          <w:trHeight w:val="788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F973" w14:textId="37ABA862" w:rsidR="001041AD" w:rsidRPr="009F47F3" w:rsidRDefault="001E6417" w:rsidP="009F47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Highest </w:t>
            </w:r>
            <w:r w:rsidR="004852B3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egree attained</w:t>
            </w:r>
            <w:r w:rsidR="00E609BF"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/expected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1097508"/>
            <w:placeholder>
              <w:docPart w:val="5063C65CCA8046B2898722AD244C4F2E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4ED9C00" w14:textId="77777777" w:rsidR="001041AD" w:rsidRPr="00A10543" w:rsidRDefault="00AD7157" w:rsidP="00A105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5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8324" w14:textId="77777777" w:rsidR="001041AD" w:rsidRPr="00A10543" w:rsidRDefault="001041AD" w:rsidP="00A105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1DF6F" w14:textId="77777777" w:rsidR="001041AD" w:rsidRPr="009F47F3" w:rsidRDefault="001E6417" w:rsidP="00A105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Year completed/expected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5322678"/>
            <w:placeholder>
              <w:docPart w:val="D115EFB821E748CB910AC2BB522ABA85"/>
            </w:placeholder>
            <w:showingPlcHdr/>
            <w:date w:fullDate="2025-12-02T00:00:00Z">
              <w:dateFormat w:val="MMM-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6C5799E" w14:textId="53C3D2FF" w:rsidR="001041AD" w:rsidRPr="00A10543" w:rsidRDefault="00050D46" w:rsidP="00A105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291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23BDE" w:rsidRPr="00C60DA4" w14:paraId="1AF76D99" w14:textId="77777777" w:rsidTr="00C32337">
        <w:trPr>
          <w:trHeight w:val="639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587E" w14:textId="05F5EC7A" w:rsidR="001E6417" w:rsidRPr="009F47F3" w:rsidRDefault="00D05A18" w:rsidP="009F4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Subject</w:t>
            </w:r>
            <w:r w:rsidR="007757F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C32337">
              <w:rPr>
                <w:rFonts w:ascii="Arial" w:hAnsi="Arial" w:cs="Arial"/>
                <w:b/>
                <w:bCs/>
                <w:sz w:val="20"/>
                <w:szCs w:val="20"/>
              </w:rPr>
              <w:t>Field</w:t>
            </w:r>
            <w:r w:rsidR="001E6417" w:rsidRPr="009F47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FA48D" w14:textId="21C35007" w:rsidR="001E6417" w:rsidRPr="00A10543" w:rsidRDefault="001E6417" w:rsidP="00A10543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559212509"/>
              <w:placeholder>
                <w:docPart w:val="33636BE266B349F5B951455AC24AB975"/>
              </w:placeholder>
              <w:showingPlcHdr/>
            </w:sdtPr>
            <w:sdtEndPr/>
            <w:sdtContent>
              <w:p w14:paraId="54D899B3" w14:textId="77777777" w:rsidR="001E6417" w:rsidRPr="00A10543" w:rsidRDefault="00AD7157" w:rsidP="00A105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5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5833" w14:textId="0DEDC5BF" w:rsidR="001E6417" w:rsidRPr="009F47F3" w:rsidRDefault="001E6417" w:rsidP="00A105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Percentage/</w:t>
            </w:r>
            <w:r w:rsidR="00B31860"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rade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98427878"/>
            <w:placeholder>
              <w:docPart w:val="19403BB19AE14375A0E4737850A3A68C"/>
            </w:placeholder>
            <w:showingPlcHdr/>
          </w:sdtPr>
          <w:sdtEndPr/>
          <w:sdtContent>
            <w:tc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D7D4CC9" w14:textId="77777777" w:rsidR="001E6417" w:rsidRPr="00A10543" w:rsidRDefault="00AD7157" w:rsidP="00A105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5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F47F3" w:rsidRPr="00A10543" w14:paraId="0C4B0329" w14:textId="77777777" w:rsidTr="00C32337">
        <w:trPr>
          <w:trHeight w:val="718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E44" w14:textId="7E01BA6D" w:rsidR="009F47F3" w:rsidRPr="009F47F3" w:rsidRDefault="009F47F3" w:rsidP="009F47F3">
            <w:pPr>
              <w:rPr>
                <w:b/>
                <w:bCs/>
              </w:rPr>
            </w:pP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English Language Level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2966581"/>
            <w:placeholder>
              <w:docPart w:val="52C8644671694534B183E9D0F04DD1ED"/>
            </w:placeholder>
            <w:showingPlcHdr/>
          </w:sdtPr>
          <w:sdtEndPr/>
          <w:sdtContent>
            <w:tc>
              <w:tcPr>
                <w:tcW w:w="64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C5AA3CF" w14:textId="1A2A33E1" w:rsidR="009F47F3" w:rsidRPr="00A10543" w:rsidRDefault="009F47F3" w:rsidP="008D5AA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47F3" w:rsidRPr="00A10543" w14:paraId="0F6B51E1" w14:textId="77777777" w:rsidTr="00C32337">
        <w:trPr>
          <w:trHeight w:val="721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0048" w14:textId="0C568F2E" w:rsidR="009F47F3" w:rsidRPr="009F47F3" w:rsidRDefault="009F47F3" w:rsidP="007757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you </w:t>
            </w:r>
            <w:r w:rsidR="0066265D">
              <w:rPr>
                <w:rFonts w:ascii="Arial" w:hAnsi="Arial" w:cs="Arial"/>
                <w:b/>
                <w:bCs/>
                <w:sz w:val="20"/>
                <w:szCs w:val="20"/>
              </w:rPr>
              <w:t>currently a</w:t>
            </w: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CFA Level 1 </w:t>
            </w:r>
            <w:r w:rsidR="0066265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>andidate</w:t>
            </w:r>
            <w:r w:rsidR="007757F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164864"/>
            <w:placeholder>
              <w:docPart w:val="848351912F024D08B20F2578A4C404E9"/>
            </w:placeholder>
            <w:showingPlcHdr/>
          </w:sdtPr>
          <w:sdtEndPr/>
          <w:sdtContent>
            <w:tc>
              <w:tcPr>
                <w:tcW w:w="64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FFB86B3" w14:textId="77777777" w:rsidR="009F47F3" w:rsidRPr="00A10543" w:rsidRDefault="009F47F3" w:rsidP="008D5AA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47F3" w:rsidRPr="00A10543" w14:paraId="5F0B42A7" w14:textId="77777777" w:rsidTr="00C32337">
        <w:trPr>
          <w:trHeight w:val="854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31F5" w14:textId="2A12C6C8" w:rsidR="009F47F3" w:rsidRPr="009F47F3" w:rsidRDefault="009F47F3" w:rsidP="009F47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you available to start your internship </w:t>
            </w:r>
            <w:r w:rsidR="007757F2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9F47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February</w:t>
            </w:r>
            <w:r w:rsidR="00FA16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  <w:r w:rsidR="007757F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51623192"/>
            <w:placeholder>
              <w:docPart w:val="402ADBE6BD864FC6A0A19ABA58A7375F"/>
            </w:placeholder>
            <w:showingPlcHdr/>
          </w:sdtPr>
          <w:sdtEndPr/>
          <w:sdtContent>
            <w:tc>
              <w:tcPr>
                <w:tcW w:w="64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51D45CA" w14:textId="6F922D9B" w:rsidR="009F47F3" w:rsidRDefault="009F47F3" w:rsidP="008D5AA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2B9D" w:rsidRPr="00A10543" w14:paraId="5516DC84" w14:textId="77777777" w:rsidTr="00C32337">
        <w:trPr>
          <w:trHeight w:val="854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91FB" w14:textId="69662B66" w:rsidR="00782B9D" w:rsidRPr="004F5A43" w:rsidRDefault="00B95070" w:rsidP="009F47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5A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If you answered </w:t>
            </w:r>
            <w:r w:rsidR="00480277" w:rsidRPr="004F5A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‘</w:t>
            </w:r>
            <w:r w:rsidRPr="004F5A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NO</w:t>
            </w:r>
            <w:r w:rsidR="00480277" w:rsidRPr="004F5A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’</w:t>
            </w:r>
            <w:r w:rsidRPr="004F5A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to the above question,</w:t>
            </w:r>
            <w:r w:rsidRPr="004F5A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please explain here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97198292"/>
            <w:placeholder>
              <w:docPart w:val="D0AABC53866E458EA008CFF08664177A"/>
            </w:placeholder>
            <w:showingPlcHdr/>
          </w:sdtPr>
          <w:sdtEndPr/>
          <w:sdtContent>
            <w:tc>
              <w:tcPr>
                <w:tcW w:w="64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A283F72" w14:textId="2CDEE2CD" w:rsidR="00782B9D" w:rsidRDefault="00B95070" w:rsidP="008D5AA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0ED1C5" w14:textId="42CE9CF9" w:rsidR="001C014A" w:rsidRPr="00A10543" w:rsidRDefault="001C014A" w:rsidP="00A546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</w:p>
    <w:p w14:paraId="6F221AE6" w14:textId="21F57B5C" w:rsidR="00A546A2" w:rsidRDefault="0077500C" w:rsidP="00A546A2">
      <w:pPr>
        <w:pStyle w:val="ListParagraph"/>
        <w:numPr>
          <w:ilvl w:val="0"/>
          <w:numId w:val="1"/>
        </w:numPr>
        <w:ind w:left="90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F63EFA" wp14:editId="44DABB89">
                <wp:simplePos x="0" y="0"/>
                <wp:positionH relativeFrom="margin">
                  <wp:posOffset>-200025</wp:posOffset>
                </wp:positionH>
                <wp:positionV relativeFrom="paragraph">
                  <wp:posOffset>234950</wp:posOffset>
                </wp:positionV>
                <wp:extent cx="61817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E07665" id="Straight Connector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5.75pt,18.5pt" to="47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C60DA4">
        <w:rPr>
          <w:rFonts w:ascii="Arial" w:hAnsi="Arial" w:cs="Arial"/>
          <w:b/>
          <w:sz w:val="28"/>
          <w:szCs w:val="28"/>
        </w:rPr>
        <w:t xml:space="preserve">Top </w:t>
      </w:r>
      <w:r w:rsidR="0048319D">
        <w:rPr>
          <w:rFonts w:ascii="Arial" w:hAnsi="Arial" w:cs="Arial"/>
          <w:b/>
          <w:sz w:val="28"/>
          <w:szCs w:val="28"/>
        </w:rPr>
        <w:t>Two</w:t>
      </w:r>
      <w:r w:rsidRPr="00C60DA4">
        <w:rPr>
          <w:rFonts w:ascii="Arial" w:hAnsi="Arial" w:cs="Arial"/>
          <w:b/>
          <w:sz w:val="28"/>
          <w:szCs w:val="28"/>
        </w:rPr>
        <w:t xml:space="preserve"> </w:t>
      </w:r>
      <w:r w:rsidR="00C74C50">
        <w:rPr>
          <w:rFonts w:ascii="Arial" w:hAnsi="Arial" w:cs="Arial"/>
          <w:b/>
          <w:sz w:val="28"/>
          <w:szCs w:val="28"/>
        </w:rPr>
        <w:t>A</w:t>
      </w:r>
      <w:r w:rsidRPr="00C60DA4">
        <w:rPr>
          <w:rFonts w:ascii="Arial" w:hAnsi="Arial" w:cs="Arial"/>
          <w:b/>
          <w:sz w:val="28"/>
          <w:szCs w:val="28"/>
        </w:rPr>
        <w:t>chievements (</w:t>
      </w:r>
      <w:r w:rsidR="00C74C50">
        <w:rPr>
          <w:rFonts w:ascii="Arial" w:hAnsi="Arial" w:cs="Arial"/>
          <w:b/>
          <w:sz w:val="28"/>
          <w:szCs w:val="28"/>
        </w:rPr>
        <w:t>A</w:t>
      </w:r>
      <w:r w:rsidRPr="00C60DA4">
        <w:rPr>
          <w:rFonts w:ascii="Arial" w:hAnsi="Arial" w:cs="Arial"/>
          <w:b/>
          <w:sz w:val="28"/>
          <w:szCs w:val="28"/>
        </w:rPr>
        <w:t>cademic/</w:t>
      </w:r>
      <w:r w:rsidR="00C74C50">
        <w:rPr>
          <w:rFonts w:ascii="Arial" w:hAnsi="Arial" w:cs="Arial"/>
          <w:b/>
          <w:sz w:val="28"/>
          <w:szCs w:val="28"/>
        </w:rPr>
        <w:t>P</w:t>
      </w:r>
      <w:r w:rsidRPr="00C60DA4">
        <w:rPr>
          <w:rFonts w:ascii="Arial" w:hAnsi="Arial" w:cs="Arial"/>
          <w:b/>
          <w:sz w:val="28"/>
          <w:szCs w:val="28"/>
        </w:rPr>
        <w:t>rofessional/</w:t>
      </w:r>
      <w:r w:rsidR="00C74C50">
        <w:rPr>
          <w:rFonts w:ascii="Arial" w:hAnsi="Arial" w:cs="Arial"/>
          <w:b/>
          <w:sz w:val="28"/>
          <w:szCs w:val="28"/>
        </w:rPr>
        <w:t>P</w:t>
      </w:r>
      <w:r w:rsidRPr="00C60DA4">
        <w:rPr>
          <w:rFonts w:ascii="Arial" w:hAnsi="Arial" w:cs="Arial"/>
          <w:b/>
          <w:sz w:val="28"/>
          <w:szCs w:val="28"/>
        </w:rPr>
        <w:t>ersonal)</w:t>
      </w:r>
    </w:p>
    <w:p w14:paraId="47880345" w14:textId="77777777" w:rsidR="004D1AEF" w:rsidRPr="00C60DA4" w:rsidRDefault="004D1AEF" w:rsidP="004D1AEF">
      <w:pPr>
        <w:pStyle w:val="ListParagraph"/>
        <w:ind w:left="90"/>
        <w:rPr>
          <w:rFonts w:ascii="Arial" w:hAnsi="Arial" w:cs="Arial"/>
          <w:b/>
          <w:sz w:val="28"/>
          <w:szCs w:val="28"/>
        </w:rPr>
      </w:pPr>
    </w:p>
    <w:p w14:paraId="0A6ED9A7" w14:textId="418BB746" w:rsidR="00B23BDE" w:rsidRDefault="004D1AEF" w:rsidP="00B23BDE">
      <w:pPr>
        <w:pStyle w:val="ListParagraph"/>
        <w:ind w:left="90"/>
        <w:rPr>
          <w:rFonts w:ascii="Arial" w:hAnsi="Arial" w:cs="Arial"/>
        </w:rPr>
      </w:pPr>
      <w:r w:rsidRPr="008B6E2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02DDE2" wp14:editId="4FBD0A94">
                <wp:simplePos x="0" y="0"/>
                <wp:positionH relativeFrom="column">
                  <wp:posOffset>857250</wp:posOffset>
                </wp:positionH>
                <wp:positionV relativeFrom="paragraph">
                  <wp:posOffset>29210</wp:posOffset>
                </wp:positionV>
                <wp:extent cx="5118735" cy="274320"/>
                <wp:effectExtent l="0" t="0" r="2476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73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94CE60" w14:textId="20386661" w:rsidR="004D1AEF" w:rsidRPr="004D1AEF" w:rsidRDefault="004D1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02DDE2" id="Text Box 9" o:spid="_x0000_s1027" type="#_x0000_t202" style="position:absolute;left:0;text-align:left;margin-left:67.5pt;margin-top:2.3pt;width:403.05pt;height:21.6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" fillcolor="white [3201]" strokeweight=".5pt">
                <v:textbox>
                  <w:txbxContent>
                    <w:p w14:paraId="5C94CE60" w14:textId="20386661" w:rsidR="004D1AEF" w:rsidRPr="004D1AEF" w:rsidRDefault="004D1A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6E2D">
        <w:rPr>
          <w:rFonts w:ascii="Arial" w:hAnsi="Arial" w:cs="Arial"/>
          <w:b/>
        </w:rPr>
        <w:t>Headline 1</w:t>
      </w:r>
      <w:r>
        <w:rPr>
          <w:rFonts w:ascii="Arial" w:hAnsi="Arial" w:cs="Arial"/>
        </w:rPr>
        <w:t xml:space="preserve">: </w:t>
      </w:r>
    </w:p>
    <w:p w14:paraId="4289A018" w14:textId="01E17672" w:rsidR="004D1AEF" w:rsidRDefault="004D1AEF" w:rsidP="00B23BDE">
      <w:pPr>
        <w:pStyle w:val="ListParagraph"/>
        <w:ind w:left="90"/>
        <w:rPr>
          <w:rFonts w:ascii="Arial" w:hAnsi="Arial" w:cs="Arial"/>
        </w:rPr>
      </w:pPr>
    </w:p>
    <w:p w14:paraId="0B640E69" w14:textId="0B513060" w:rsidR="004D1AEF" w:rsidRDefault="004D1AEF" w:rsidP="00B23BDE">
      <w:pPr>
        <w:pStyle w:val="ListParagraph"/>
        <w:ind w:left="9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7A2591" wp14:editId="18925990">
                <wp:simplePos x="0" y="0"/>
                <wp:positionH relativeFrom="column">
                  <wp:posOffset>838200</wp:posOffset>
                </wp:positionH>
                <wp:positionV relativeFrom="paragraph">
                  <wp:posOffset>91440</wp:posOffset>
                </wp:positionV>
                <wp:extent cx="5141595" cy="1080000"/>
                <wp:effectExtent l="0" t="0" r="20955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1595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20352" w14:textId="66383D66" w:rsidR="004D1AEF" w:rsidRDefault="004D1AEF"/>
                          <w:p w14:paraId="67384424" w14:textId="16985DE1" w:rsidR="007B4625" w:rsidRDefault="007B4625"/>
                          <w:p w14:paraId="6E5642D3" w14:textId="7E4E7A6E" w:rsidR="007B4625" w:rsidRDefault="007B4625"/>
                          <w:p w14:paraId="23BBCFD0" w14:textId="77777777" w:rsidR="007B4625" w:rsidRDefault="007B4625"/>
                          <w:p w14:paraId="7ABE8C80" w14:textId="7B2109CD" w:rsidR="007B4625" w:rsidRDefault="007B4625"/>
                          <w:p w14:paraId="3D81EEB1" w14:textId="77777777" w:rsidR="007B4625" w:rsidRDefault="007B4625"/>
                          <w:p w14:paraId="28380EDE" w14:textId="099F1C84" w:rsidR="004D1AEF" w:rsidRDefault="004D1AEF"/>
                          <w:p w14:paraId="38159A78" w14:textId="77777777" w:rsidR="004D1AEF" w:rsidRPr="004D1AEF" w:rsidRDefault="004D1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A2591" id="Text Box 12" o:spid="_x0000_s1028" type="#_x0000_t202" style="position:absolute;left:0;text-align:left;margin-left:66pt;margin-top:7.2pt;width:404.85pt;height:85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" fillcolor="white [3201]" strokeweight=".5pt">
                <v:textbox>
                  <w:txbxContent>
                    <w:p w14:paraId="46220352" w14:textId="66383D66" w:rsidR="004D1AEF" w:rsidRDefault="004D1AEF"/>
                    <w:p w14:paraId="67384424" w14:textId="16985DE1" w:rsidR="007B4625" w:rsidRDefault="007B4625"/>
                    <w:p w14:paraId="6E5642D3" w14:textId="7E4E7A6E" w:rsidR="007B4625" w:rsidRDefault="007B4625"/>
                    <w:p w14:paraId="23BBCFD0" w14:textId="77777777" w:rsidR="007B4625" w:rsidRDefault="007B4625"/>
                    <w:p w14:paraId="7ABE8C80" w14:textId="7B2109CD" w:rsidR="007B4625" w:rsidRDefault="007B4625"/>
                    <w:p w14:paraId="3D81EEB1" w14:textId="77777777" w:rsidR="007B4625" w:rsidRDefault="007B4625"/>
                    <w:p w14:paraId="28380EDE" w14:textId="099F1C84" w:rsidR="004D1AEF" w:rsidRDefault="004D1AEF"/>
                    <w:p w14:paraId="38159A78" w14:textId="77777777" w:rsidR="004D1AEF" w:rsidRPr="004D1AEF" w:rsidRDefault="004D1A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A7117B" w14:textId="59C6973A" w:rsidR="004D1AEF" w:rsidRDefault="008B6E2D" w:rsidP="00B23BDE">
      <w:pPr>
        <w:pStyle w:val="ListParagraph"/>
        <w:ind w:left="90"/>
        <w:rPr>
          <w:rFonts w:ascii="Arial" w:hAnsi="Arial" w:cs="Arial"/>
        </w:rPr>
      </w:pPr>
      <w:r>
        <w:rPr>
          <w:rFonts w:ascii="Arial" w:hAnsi="Arial" w:cs="Arial"/>
        </w:rPr>
        <w:t>Details</w:t>
      </w:r>
    </w:p>
    <w:p w14:paraId="1CCE5796" w14:textId="77777777" w:rsidR="004D1AEF" w:rsidRDefault="004D1AEF" w:rsidP="004D1AEF">
      <w:pPr>
        <w:pStyle w:val="ListParagraph"/>
        <w:ind w:left="90"/>
        <w:rPr>
          <w:rFonts w:ascii="Arial" w:hAnsi="Arial" w:cs="Arial"/>
        </w:rPr>
      </w:pPr>
    </w:p>
    <w:p w14:paraId="0CF8C2DD" w14:textId="77777777" w:rsidR="004D1AEF" w:rsidRDefault="004D1AEF" w:rsidP="004D1AEF">
      <w:pPr>
        <w:pStyle w:val="ListParagraph"/>
        <w:ind w:left="90"/>
        <w:rPr>
          <w:rFonts w:ascii="Arial" w:hAnsi="Arial" w:cs="Arial"/>
        </w:rPr>
      </w:pPr>
    </w:p>
    <w:p w14:paraId="5DBB19DD" w14:textId="6F508BCB" w:rsidR="004D1AEF" w:rsidRDefault="004D1AEF" w:rsidP="004D1AEF">
      <w:pPr>
        <w:pStyle w:val="ListParagraph"/>
        <w:ind w:left="90"/>
        <w:rPr>
          <w:rFonts w:ascii="Arial" w:hAnsi="Arial" w:cs="Arial"/>
        </w:rPr>
      </w:pPr>
    </w:p>
    <w:p w14:paraId="000FDBBE" w14:textId="7B6DB833" w:rsidR="005A33C2" w:rsidRDefault="005A33C2" w:rsidP="004D1AEF">
      <w:pPr>
        <w:pStyle w:val="ListParagraph"/>
        <w:ind w:left="90"/>
        <w:rPr>
          <w:rFonts w:ascii="Arial" w:hAnsi="Arial" w:cs="Arial"/>
        </w:rPr>
      </w:pPr>
    </w:p>
    <w:p w14:paraId="3B4074DD" w14:textId="32D01EF9" w:rsidR="005A33C2" w:rsidRDefault="005A33C2" w:rsidP="004D1AEF">
      <w:pPr>
        <w:pStyle w:val="ListParagraph"/>
        <w:ind w:left="90"/>
        <w:rPr>
          <w:rFonts w:ascii="Arial" w:hAnsi="Arial" w:cs="Arial"/>
        </w:rPr>
      </w:pPr>
    </w:p>
    <w:p w14:paraId="15EAB002" w14:textId="77777777" w:rsidR="005A33C2" w:rsidRDefault="005A33C2" w:rsidP="004D1AEF">
      <w:pPr>
        <w:pStyle w:val="ListParagraph"/>
        <w:ind w:left="90"/>
        <w:rPr>
          <w:rFonts w:ascii="Arial" w:hAnsi="Arial" w:cs="Arial"/>
        </w:rPr>
      </w:pPr>
    </w:p>
    <w:p w14:paraId="3D709792" w14:textId="01ACD2E4" w:rsidR="004D1AEF" w:rsidRDefault="004D1AEF" w:rsidP="004D1AEF">
      <w:pPr>
        <w:pStyle w:val="ListParagraph"/>
        <w:ind w:left="90"/>
        <w:rPr>
          <w:rFonts w:ascii="Arial" w:hAnsi="Arial" w:cs="Arial"/>
        </w:rPr>
      </w:pPr>
      <w:r w:rsidRPr="008B6E2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AF0350D" wp14:editId="5808FC76">
                <wp:simplePos x="0" y="0"/>
                <wp:positionH relativeFrom="column">
                  <wp:posOffset>838200</wp:posOffset>
                </wp:positionH>
                <wp:positionV relativeFrom="paragraph">
                  <wp:posOffset>29210</wp:posOffset>
                </wp:positionV>
                <wp:extent cx="5137785" cy="274320"/>
                <wp:effectExtent l="0" t="0" r="24765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78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E04EF" w14:textId="77777777" w:rsidR="004D1AEF" w:rsidRPr="004D1AEF" w:rsidRDefault="004D1AEF" w:rsidP="004D1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F0350D" id="Text Box 13" o:spid="_x0000_s1029" type="#_x0000_t202" style="position:absolute;left:0;text-align:left;margin-left:66pt;margin-top:2.3pt;width:404.55pt;height:21.6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" fillcolor="white [3201]" strokeweight=".5pt">
                <v:textbox>
                  <w:txbxContent>
                    <w:p w14:paraId="144E04EF" w14:textId="77777777" w:rsidR="004D1AEF" w:rsidRPr="004D1AEF" w:rsidRDefault="004D1AEF" w:rsidP="004D1A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6E2D">
        <w:rPr>
          <w:rFonts w:ascii="Arial" w:hAnsi="Arial" w:cs="Arial"/>
          <w:b/>
        </w:rPr>
        <w:t>Headline 2</w:t>
      </w:r>
      <w:r>
        <w:rPr>
          <w:rFonts w:ascii="Arial" w:hAnsi="Arial" w:cs="Arial"/>
        </w:rPr>
        <w:t xml:space="preserve">: </w:t>
      </w:r>
    </w:p>
    <w:p w14:paraId="23739761" w14:textId="77777777" w:rsidR="004D1AEF" w:rsidRDefault="004D1AEF" w:rsidP="004D1AEF">
      <w:pPr>
        <w:pStyle w:val="ListParagraph"/>
        <w:ind w:left="90"/>
        <w:rPr>
          <w:rFonts w:ascii="Arial" w:hAnsi="Arial" w:cs="Arial"/>
        </w:rPr>
      </w:pPr>
    </w:p>
    <w:p w14:paraId="248327D3" w14:textId="77777777" w:rsidR="004D1AEF" w:rsidRDefault="004D1AEF" w:rsidP="004D1AEF">
      <w:pPr>
        <w:pStyle w:val="ListParagraph"/>
        <w:ind w:left="9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95A2C6F" wp14:editId="01590B85">
                <wp:simplePos x="0" y="0"/>
                <wp:positionH relativeFrom="column">
                  <wp:posOffset>838200</wp:posOffset>
                </wp:positionH>
                <wp:positionV relativeFrom="paragraph">
                  <wp:posOffset>90170</wp:posOffset>
                </wp:positionV>
                <wp:extent cx="5141595" cy="1080000"/>
                <wp:effectExtent l="0" t="0" r="20955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1595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9EF2F" w14:textId="71465A24" w:rsidR="006D4F31" w:rsidRDefault="006D4F31" w:rsidP="004D1AEF"/>
                          <w:p w14:paraId="5A5B4C7F" w14:textId="77777777" w:rsidR="004D1AEF" w:rsidRPr="004D1AEF" w:rsidRDefault="004D1AEF" w:rsidP="004D1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A2C6F" id="Text Box 14" o:spid="_x0000_s1030" type="#_x0000_t202" style="position:absolute;left:0;text-align:left;margin-left:66pt;margin-top:7.1pt;width:404.85pt;height:85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" fillcolor="white [3201]" strokeweight=".5pt">
                <v:textbox>
                  <w:txbxContent>
                    <w:p w14:paraId="5D69EF2F" w14:textId="71465A24" w:rsidR="006D4F31" w:rsidRDefault="006D4F31" w:rsidP="004D1AEF"/>
                    <w:p w14:paraId="5A5B4C7F" w14:textId="77777777" w:rsidR="004D1AEF" w:rsidRPr="004D1AEF" w:rsidRDefault="004D1AEF" w:rsidP="004D1A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9B9D59" w14:textId="630D637A" w:rsidR="004D1AEF" w:rsidRDefault="008B6E2D" w:rsidP="004D1AEF">
      <w:pPr>
        <w:pStyle w:val="ListParagraph"/>
        <w:ind w:left="90"/>
        <w:rPr>
          <w:rFonts w:ascii="Arial" w:hAnsi="Arial" w:cs="Arial"/>
        </w:rPr>
      </w:pPr>
      <w:r>
        <w:rPr>
          <w:rFonts w:ascii="Arial" w:hAnsi="Arial" w:cs="Arial"/>
        </w:rPr>
        <w:t>Details</w:t>
      </w:r>
    </w:p>
    <w:p w14:paraId="42B4B4C7" w14:textId="2807059C" w:rsidR="00990534" w:rsidRPr="006D4F31" w:rsidRDefault="00990534" w:rsidP="006D4F31">
      <w:pPr>
        <w:rPr>
          <w:rFonts w:ascii="Arial" w:hAnsi="Arial" w:cs="Arial"/>
        </w:rPr>
      </w:pPr>
    </w:p>
    <w:p w14:paraId="137F5923" w14:textId="77777777" w:rsidR="00E31559" w:rsidRDefault="00E315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025FD0D" w14:textId="77777777" w:rsidR="00A841E2" w:rsidRDefault="00A841E2" w:rsidP="00A841E2">
      <w:pPr>
        <w:pStyle w:val="ListParagraph"/>
        <w:tabs>
          <w:tab w:val="left" w:pos="284"/>
        </w:tabs>
        <w:ind w:left="142"/>
        <w:rPr>
          <w:rFonts w:ascii="Arial" w:hAnsi="Arial" w:cs="Arial"/>
          <w:b/>
          <w:sz w:val="28"/>
          <w:szCs w:val="28"/>
        </w:rPr>
      </w:pPr>
    </w:p>
    <w:p w14:paraId="632085D2" w14:textId="7024D5AB" w:rsidR="009F72F8" w:rsidRPr="00C60DA4" w:rsidRDefault="008E62F5" w:rsidP="00FC1FB6">
      <w:pPr>
        <w:pStyle w:val="ListParagraph"/>
        <w:numPr>
          <w:ilvl w:val="0"/>
          <w:numId w:val="1"/>
        </w:numPr>
        <w:tabs>
          <w:tab w:val="left" w:pos="284"/>
        </w:tabs>
        <w:ind w:left="142" w:hanging="426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5951E3" wp14:editId="7BA72024">
                <wp:simplePos x="0" y="0"/>
                <wp:positionH relativeFrom="margin">
                  <wp:posOffset>-200025</wp:posOffset>
                </wp:positionH>
                <wp:positionV relativeFrom="paragraph">
                  <wp:posOffset>219076</wp:posOffset>
                </wp:positionV>
                <wp:extent cx="6191250" cy="19050"/>
                <wp:effectExtent l="1905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7F21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17.25pt" to="4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0C1F36" w:rsidRPr="00C60DA4">
        <w:rPr>
          <w:rFonts w:ascii="Arial" w:hAnsi="Arial" w:cs="Arial"/>
          <w:b/>
          <w:sz w:val="28"/>
          <w:szCs w:val="28"/>
        </w:rPr>
        <w:t>Statement</w:t>
      </w:r>
      <w:r w:rsidR="0077500C" w:rsidRPr="00C60DA4">
        <w:rPr>
          <w:rFonts w:ascii="Arial" w:hAnsi="Arial" w:cs="Arial"/>
          <w:b/>
          <w:sz w:val="28"/>
          <w:szCs w:val="28"/>
        </w:rPr>
        <w:t>s</w:t>
      </w:r>
      <w:r w:rsidR="000C1F36" w:rsidRPr="00C60DA4">
        <w:rPr>
          <w:rFonts w:ascii="Arial" w:hAnsi="Arial" w:cs="Arial"/>
          <w:b/>
          <w:sz w:val="28"/>
          <w:szCs w:val="28"/>
        </w:rPr>
        <w:t xml:space="preserve"> in </w:t>
      </w:r>
      <w:r w:rsidR="009C6964">
        <w:rPr>
          <w:rFonts w:ascii="Arial" w:hAnsi="Arial" w:cs="Arial"/>
          <w:b/>
          <w:sz w:val="28"/>
          <w:szCs w:val="28"/>
        </w:rPr>
        <w:t>S</w:t>
      </w:r>
      <w:r w:rsidR="000C1F36" w:rsidRPr="00C60DA4">
        <w:rPr>
          <w:rFonts w:ascii="Arial" w:hAnsi="Arial" w:cs="Arial"/>
          <w:b/>
          <w:sz w:val="28"/>
          <w:szCs w:val="28"/>
        </w:rPr>
        <w:t xml:space="preserve">upport of </w:t>
      </w:r>
      <w:r w:rsidR="00605644">
        <w:rPr>
          <w:rFonts w:ascii="Arial" w:hAnsi="Arial" w:cs="Arial"/>
          <w:b/>
          <w:sz w:val="28"/>
          <w:szCs w:val="28"/>
        </w:rPr>
        <w:t>A</w:t>
      </w:r>
      <w:r w:rsidR="000C1F36" w:rsidRPr="00C60DA4">
        <w:rPr>
          <w:rFonts w:ascii="Arial" w:hAnsi="Arial" w:cs="Arial"/>
          <w:b/>
          <w:sz w:val="28"/>
          <w:szCs w:val="28"/>
        </w:rPr>
        <w:t>pplication</w:t>
      </w:r>
    </w:p>
    <w:p w14:paraId="71BAB5DC" w14:textId="77777777" w:rsidR="009F72F8" w:rsidRPr="00C60DA4" w:rsidRDefault="009F72F8" w:rsidP="009F72F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22DF9A55" w14:textId="4E6D2FCA" w:rsidR="000C1F36" w:rsidRPr="00C316D2" w:rsidRDefault="00492139" w:rsidP="009F72F8">
      <w:pPr>
        <w:pStyle w:val="ListParagraph"/>
        <w:numPr>
          <w:ilvl w:val="0"/>
          <w:numId w:val="11"/>
        </w:numPr>
        <w:ind w:left="450" w:hanging="450"/>
        <w:rPr>
          <w:rFonts w:ascii="Arial" w:hAnsi="Arial" w:cs="Arial"/>
        </w:rPr>
      </w:pPr>
      <w:r w:rsidRPr="00C316D2">
        <w:rPr>
          <w:rFonts w:ascii="Arial" w:hAnsi="Arial" w:cs="Arial"/>
        </w:rPr>
        <w:t xml:space="preserve">My life story </w:t>
      </w:r>
      <w:r w:rsidR="00DF1DFD" w:rsidRPr="00C316D2">
        <w:rPr>
          <w:rFonts w:ascii="Arial" w:hAnsi="Arial" w:cs="Arial"/>
        </w:rPr>
        <w:t>and/or</w:t>
      </w:r>
      <w:r w:rsidRPr="00C316D2">
        <w:rPr>
          <w:rFonts w:ascii="Arial" w:hAnsi="Arial" w:cs="Arial"/>
        </w:rPr>
        <w:t xml:space="preserve"> my definition of success</w:t>
      </w:r>
      <w:r w:rsidR="000C1F36" w:rsidRPr="00C316D2">
        <w:rPr>
          <w:rFonts w:ascii="Arial" w:hAnsi="Arial" w:cs="Arial"/>
        </w:rPr>
        <w:t xml:space="preserve"> </w:t>
      </w:r>
      <w:r w:rsidR="005239A5" w:rsidRPr="00C316D2">
        <w:rPr>
          <w:rFonts w:ascii="Arial" w:hAnsi="Arial" w:cs="Arial"/>
        </w:rPr>
        <w:t>(</w:t>
      </w:r>
      <w:r w:rsidR="009C6964" w:rsidRPr="00C316D2">
        <w:rPr>
          <w:rFonts w:ascii="Arial" w:hAnsi="Arial" w:cs="Arial"/>
        </w:rPr>
        <w:t xml:space="preserve">max. </w:t>
      </w:r>
      <w:r w:rsidR="000C1F36" w:rsidRPr="00C316D2">
        <w:rPr>
          <w:rFonts w:ascii="Arial" w:hAnsi="Arial" w:cs="Arial"/>
        </w:rPr>
        <w:t>300 words)</w:t>
      </w:r>
      <w:r w:rsidR="005239A5" w:rsidRPr="00C316D2">
        <w:rPr>
          <w:rFonts w:ascii="Arial" w:hAnsi="Arial" w:cs="Arial"/>
          <w:noProof/>
        </w:rPr>
        <w:t xml:space="preserve"> </w:t>
      </w:r>
    </w:p>
    <w:p w14:paraId="1708160A" w14:textId="4D7F2025" w:rsidR="005A4161" w:rsidRPr="00C60DA4" w:rsidRDefault="00BD4F9B" w:rsidP="000C1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101110C" wp14:editId="56300092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5829300" cy="7299960"/>
                <wp:effectExtent l="0" t="0" r="1905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729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d w:val="704442997"/>
                              <w:placeholder>
                                <w:docPart w:val="D13D456CE7664FD3A55C2B09F7D1C0CB"/>
                              </w:placeholder>
                            </w:sdtPr>
                            <w:sdtEndPr/>
                            <w:sdtContent>
                              <w:p w14:paraId="34E5088E" w14:textId="294665D8" w:rsidR="00742A29" w:rsidRPr="00674D79" w:rsidRDefault="00F07C56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  <w:p w14:paraId="1A10FB38" w14:textId="18824626" w:rsidR="00742A29" w:rsidRDefault="00742A29"/>
                          <w:p w14:paraId="58C9D920" w14:textId="529B78BD" w:rsidR="00742A29" w:rsidRDefault="00742A29"/>
                          <w:p w14:paraId="3173DBE1" w14:textId="44C70BD2" w:rsidR="00742A29" w:rsidRDefault="00742A29"/>
                          <w:p w14:paraId="231D6343" w14:textId="3975D15D" w:rsidR="00742A29" w:rsidRDefault="00742A29"/>
                          <w:p w14:paraId="77EDB652" w14:textId="75786A50" w:rsidR="00742A29" w:rsidRDefault="00742A29"/>
                          <w:p w14:paraId="27936916" w14:textId="5D334BBB" w:rsidR="00742A29" w:rsidRDefault="00742A29"/>
                          <w:p w14:paraId="13ED1D80" w14:textId="0A9185CE" w:rsidR="00742A29" w:rsidRDefault="00742A29"/>
                          <w:p w14:paraId="0BC6DC32" w14:textId="66FA3205" w:rsidR="00742A29" w:rsidRDefault="00742A29"/>
                          <w:p w14:paraId="275DCB13" w14:textId="544468E6" w:rsidR="00742A29" w:rsidRDefault="00742A29"/>
                          <w:p w14:paraId="5F7926F4" w14:textId="45D851F5" w:rsidR="00742A29" w:rsidRDefault="00742A29"/>
                          <w:p w14:paraId="16CCEC63" w14:textId="4E955746" w:rsidR="00742A29" w:rsidRDefault="00742A29"/>
                          <w:p w14:paraId="5241F2F1" w14:textId="4711F193" w:rsidR="00742A29" w:rsidRDefault="00742A29"/>
                          <w:p w14:paraId="166D6F12" w14:textId="7F4AB0C5" w:rsidR="00742A29" w:rsidRDefault="00742A29"/>
                          <w:p w14:paraId="6F6C6E59" w14:textId="2DD2450B" w:rsidR="00742A29" w:rsidRDefault="00742A29"/>
                          <w:p w14:paraId="76AF8272" w14:textId="462C4C3F" w:rsidR="00742A29" w:rsidRDefault="00742A29"/>
                          <w:p w14:paraId="2C75D80B" w14:textId="3FEDD897" w:rsidR="00742A29" w:rsidRDefault="00742A29"/>
                          <w:p w14:paraId="229AF458" w14:textId="2D9CA57E" w:rsidR="00742A29" w:rsidRDefault="00742A29"/>
                          <w:p w14:paraId="6D859E39" w14:textId="3A13ED8A" w:rsidR="00742A29" w:rsidRDefault="00742A29"/>
                          <w:p w14:paraId="298C924A" w14:textId="10D4DB7B" w:rsidR="00742A29" w:rsidRDefault="00742A29"/>
                          <w:p w14:paraId="50F4B2CF" w14:textId="567C80B8" w:rsidR="00742A29" w:rsidRDefault="00742A29"/>
                          <w:p w14:paraId="4ED2F24A" w14:textId="77777777" w:rsidR="00742A29" w:rsidRDefault="00742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1110C" id="Text Box 5" o:spid="_x0000_s1031" type="#_x0000_t202" style="position:absolute;margin-left:3pt;margin-top:3.75pt;width:459pt;height:574.8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hWPAIAAIQ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704442997"/>
                        <w:placeholder>
                          <w:docPart w:val="D13D456CE7664FD3A55C2B09F7D1C0CB"/>
                        </w:placeholder>
                      </w:sdtPr>
                      <w:sdtEndPr/>
                      <w:sdtContent>
                        <w:p w14:paraId="34E5088E" w14:textId="294665D8" w:rsidR="00742A29" w:rsidRPr="00674D79" w:rsidRDefault="00F07C56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  <w:p w14:paraId="1A10FB38" w14:textId="18824626" w:rsidR="00742A29" w:rsidRDefault="00742A29"/>
                    <w:p w14:paraId="58C9D920" w14:textId="529B78BD" w:rsidR="00742A29" w:rsidRDefault="00742A29"/>
                    <w:p w14:paraId="3173DBE1" w14:textId="44C70BD2" w:rsidR="00742A29" w:rsidRDefault="00742A29"/>
                    <w:p w14:paraId="231D6343" w14:textId="3975D15D" w:rsidR="00742A29" w:rsidRDefault="00742A29"/>
                    <w:p w14:paraId="77EDB652" w14:textId="75786A50" w:rsidR="00742A29" w:rsidRDefault="00742A29"/>
                    <w:p w14:paraId="27936916" w14:textId="5D334BBB" w:rsidR="00742A29" w:rsidRDefault="00742A29"/>
                    <w:p w14:paraId="13ED1D80" w14:textId="0A9185CE" w:rsidR="00742A29" w:rsidRDefault="00742A29"/>
                    <w:p w14:paraId="0BC6DC32" w14:textId="66FA3205" w:rsidR="00742A29" w:rsidRDefault="00742A29"/>
                    <w:p w14:paraId="275DCB13" w14:textId="544468E6" w:rsidR="00742A29" w:rsidRDefault="00742A29"/>
                    <w:p w14:paraId="5F7926F4" w14:textId="45D851F5" w:rsidR="00742A29" w:rsidRDefault="00742A29"/>
                    <w:p w14:paraId="16CCEC63" w14:textId="4E955746" w:rsidR="00742A29" w:rsidRDefault="00742A29"/>
                    <w:p w14:paraId="5241F2F1" w14:textId="4711F193" w:rsidR="00742A29" w:rsidRDefault="00742A29"/>
                    <w:p w14:paraId="166D6F12" w14:textId="7F4AB0C5" w:rsidR="00742A29" w:rsidRDefault="00742A29"/>
                    <w:p w14:paraId="6F6C6E59" w14:textId="2DD2450B" w:rsidR="00742A29" w:rsidRDefault="00742A29"/>
                    <w:p w14:paraId="76AF8272" w14:textId="462C4C3F" w:rsidR="00742A29" w:rsidRDefault="00742A29"/>
                    <w:p w14:paraId="2C75D80B" w14:textId="3FEDD897" w:rsidR="00742A29" w:rsidRDefault="00742A29"/>
                    <w:p w14:paraId="229AF458" w14:textId="2D9CA57E" w:rsidR="00742A29" w:rsidRDefault="00742A29"/>
                    <w:p w14:paraId="6D859E39" w14:textId="3A13ED8A" w:rsidR="00742A29" w:rsidRDefault="00742A29"/>
                    <w:p w14:paraId="298C924A" w14:textId="10D4DB7B" w:rsidR="00742A29" w:rsidRDefault="00742A29"/>
                    <w:p w14:paraId="50F4B2CF" w14:textId="567C80B8" w:rsidR="00742A29" w:rsidRDefault="00742A29"/>
                    <w:p w14:paraId="4ED2F24A" w14:textId="77777777" w:rsidR="00742A29" w:rsidRDefault="00742A29"/>
                  </w:txbxContent>
                </v:textbox>
              </v:shape>
            </w:pict>
          </mc:Fallback>
        </mc:AlternateContent>
      </w:r>
    </w:p>
    <w:p w14:paraId="2C424CE9" w14:textId="5D58D5D1" w:rsidR="000C1F36" w:rsidRPr="00C316D2" w:rsidRDefault="005A4161" w:rsidP="005A4161">
      <w:pPr>
        <w:pStyle w:val="ListParagraph"/>
        <w:numPr>
          <w:ilvl w:val="0"/>
          <w:numId w:val="11"/>
        </w:numPr>
        <w:ind w:left="450" w:hanging="450"/>
        <w:rPr>
          <w:rFonts w:ascii="Arial" w:hAnsi="Arial" w:cs="Arial"/>
        </w:rPr>
      </w:pPr>
      <w:r w:rsidRPr="00C60DA4">
        <w:rPr>
          <w:rFonts w:ascii="Arial" w:hAnsi="Arial" w:cs="Arial"/>
          <w:sz w:val="24"/>
          <w:szCs w:val="24"/>
        </w:rPr>
        <w:br w:type="page"/>
      </w:r>
      <w:r w:rsidR="00492139" w:rsidRPr="00C316D2">
        <w:rPr>
          <w:rFonts w:ascii="Arial" w:hAnsi="Arial" w:cs="Arial"/>
        </w:rPr>
        <w:t>Why am I an ideal candidate for th</w:t>
      </w:r>
      <w:r w:rsidR="00013E8B" w:rsidRPr="00C316D2">
        <w:rPr>
          <w:rFonts w:ascii="Arial" w:hAnsi="Arial" w:cs="Arial"/>
        </w:rPr>
        <w:t xml:space="preserve">e Young Women in Investment </w:t>
      </w:r>
      <w:r w:rsidR="00A841E2" w:rsidRPr="00C316D2">
        <w:rPr>
          <w:rFonts w:ascii="Arial" w:hAnsi="Arial" w:cs="Arial"/>
        </w:rPr>
        <w:t>Program</w:t>
      </w:r>
      <w:r w:rsidR="006041B4" w:rsidRPr="00C316D2">
        <w:rPr>
          <w:rFonts w:ascii="Arial" w:hAnsi="Arial" w:cs="Arial"/>
        </w:rPr>
        <w:t xml:space="preserve"> (</w:t>
      </w:r>
      <w:r w:rsidR="009C6964" w:rsidRPr="00C316D2">
        <w:rPr>
          <w:rFonts w:ascii="Arial" w:hAnsi="Arial" w:cs="Arial"/>
        </w:rPr>
        <w:t xml:space="preserve">max. </w:t>
      </w:r>
      <w:r w:rsidR="006041B4" w:rsidRPr="00C316D2">
        <w:rPr>
          <w:rFonts w:ascii="Arial" w:hAnsi="Arial" w:cs="Arial"/>
        </w:rPr>
        <w:t>300 words)</w:t>
      </w:r>
      <w:r w:rsidR="000C1F36" w:rsidRPr="00C316D2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1B2EBB" w:rsidRPr="00C60DA4" w14:paraId="73FE3D4B" w14:textId="77777777" w:rsidTr="00A10543">
        <w:trPr>
          <w:trHeight w:val="8813"/>
        </w:trPr>
        <w:sdt>
          <w:sdtPr>
            <w:rPr>
              <w:rFonts w:ascii="Arial" w:hAnsi="Arial" w:cs="Arial"/>
              <w:sz w:val="24"/>
              <w:szCs w:val="24"/>
            </w:rPr>
            <w:id w:val="1198981489"/>
            <w:placeholder>
              <w:docPart w:val="CEE6EB7BD29D41F890B06E137CEC0CE9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68D40DE" w14:textId="6C3EA815" w:rsidR="001B2EBB" w:rsidRPr="00C60DA4" w:rsidRDefault="000D26FD" w:rsidP="000C1F3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824C5F" w14:textId="77777777" w:rsidR="00C9681B" w:rsidRPr="00C60DA4" w:rsidRDefault="00C9681B" w:rsidP="00C9681B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0B5D5E01" w14:textId="3AC40B60" w:rsidR="00BC6DC9" w:rsidRPr="00C60DA4" w:rsidRDefault="00643331" w:rsidP="00A546A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00A83" wp14:editId="127018A3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991225" cy="0"/>
                <wp:effectExtent l="0" t="1905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E638C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.2pt" to="471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0C1F36" w:rsidRPr="00C60DA4">
        <w:rPr>
          <w:rFonts w:ascii="Arial" w:hAnsi="Arial" w:cs="Arial"/>
          <w:b/>
          <w:sz w:val="28"/>
          <w:szCs w:val="28"/>
        </w:rPr>
        <w:t>Declaration</w:t>
      </w:r>
    </w:p>
    <w:p w14:paraId="17EC03BD" w14:textId="322DDB6E" w:rsidR="000C1F36" w:rsidRPr="00C60DA4" w:rsidRDefault="00F07C56" w:rsidP="00B521D5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2039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65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30A91">
        <w:rPr>
          <w:rFonts w:ascii="Arial" w:hAnsi="Arial" w:cs="Arial"/>
          <w:sz w:val="20"/>
          <w:szCs w:val="20"/>
        </w:rPr>
        <w:t xml:space="preserve"> </w:t>
      </w:r>
      <w:r w:rsidR="000C1F36" w:rsidRPr="00C316D2">
        <w:rPr>
          <w:rFonts w:ascii="Arial" w:hAnsi="Arial" w:cs="Arial"/>
        </w:rPr>
        <w:t xml:space="preserve">I certify that </w:t>
      </w:r>
      <w:r w:rsidR="00492139" w:rsidRPr="00C316D2">
        <w:rPr>
          <w:rFonts w:ascii="Arial" w:hAnsi="Arial" w:cs="Arial"/>
        </w:rPr>
        <w:t xml:space="preserve">I have personally completed this application </w:t>
      </w:r>
      <w:r w:rsidR="00846969" w:rsidRPr="00C316D2">
        <w:rPr>
          <w:rFonts w:ascii="Arial" w:hAnsi="Arial" w:cs="Arial"/>
        </w:rPr>
        <w:t xml:space="preserve">form </w:t>
      </w:r>
      <w:r w:rsidR="00492139" w:rsidRPr="00C316D2">
        <w:rPr>
          <w:rFonts w:ascii="Arial" w:hAnsi="Arial" w:cs="Arial"/>
        </w:rPr>
        <w:t xml:space="preserve">and </w:t>
      </w:r>
      <w:r w:rsidR="00827796" w:rsidRPr="00C316D2">
        <w:rPr>
          <w:rFonts w:ascii="Arial" w:hAnsi="Arial" w:cs="Arial"/>
        </w:rPr>
        <w:t>that the above statements are true and correct to the best of my knowledge.</w:t>
      </w:r>
    </w:p>
    <w:p w14:paraId="54D7BCA2" w14:textId="2201D6C9" w:rsidR="00605644" w:rsidRDefault="000D26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/>
      </w:r>
      <w:r w:rsidRPr="00C316D2">
        <w:rPr>
          <w:rFonts w:ascii="Arial" w:hAnsi="Arial" w:cs="Arial"/>
          <w:b/>
        </w:rPr>
        <w:t>Full name:</w:t>
      </w:r>
      <w:r w:rsidRPr="00674D79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922138079"/>
          <w:placeholder>
            <w:docPart w:val="ED96260674E141E38336503195B14B03"/>
          </w:placeholder>
          <w:showingPlcHdr/>
          <w:text/>
        </w:sdtPr>
        <w:sdtEndPr/>
        <w:sdtContent>
          <w:r w:rsidRPr="00F05DE3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b/>
        </w:rPr>
        <w:t xml:space="preserve">                       </w:t>
      </w:r>
    </w:p>
    <w:p w14:paraId="3A17B2DA" w14:textId="62BAE1D8" w:rsidR="00B54C27" w:rsidRPr="00595C9B" w:rsidRDefault="00595C9B" w:rsidP="00B54C27">
      <w:pPr>
        <w:rPr>
          <w:rFonts w:ascii="Arial" w:hAnsi="Arial" w:cs="Arial"/>
          <w:b/>
          <w:sz w:val="20"/>
          <w:szCs w:val="20"/>
        </w:rPr>
      </w:pPr>
      <w:r w:rsidRPr="00C316D2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532C2AB" wp14:editId="2385DA3C">
                <wp:simplePos x="0" y="0"/>
                <wp:positionH relativeFrom="margin">
                  <wp:posOffset>191135</wp:posOffset>
                </wp:positionH>
                <wp:positionV relativeFrom="paragraph">
                  <wp:posOffset>563880</wp:posOffset>
                </wp:positionV>
                <wp:extent cx="5669280" cy="1404620"/>
                <wp:effectExtent l="19050" t="19050" r="45720" b="336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B93DA" w14:textId="0AD2085C" w:rsidR="0048319D" w:rsidRPr="00A55B08" w:rsidRDefault="006F143F" w:rsidP="00F07C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804597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ubmit your completed application form</w:t>
                            </w:r>
                            <w:r w:rsidR="00C47C4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and CV/resume</w:t>
                            </w:r>
                            <w:r w:rsidR="00804597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4B9A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on the Young Women in Investment</w:t>
                            </w:r>
                            <w:r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website</w:t>
                            </w:r>
                            <w:r w:rsidR="005B3EB7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754551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26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Members of CFA Society Saudi Arabia will select successful applicants</w:t>
                            </w:r>
                            <w:r w:rsidR="00754551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0B7D1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If you have any questions regarding the application process, please </w:t>
                            </w:r>
                            <w:r w:rsidR="000B7D1B" w:rsidRPr="00661C4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email </w:t>
                            </w:r>
                            <w:r w:rsidR="007A0DC5" w:rsidRPr="00661C42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ywi@</w:t>
                            </w:r>
                            <w:r w:rsidR="00143681" w:rsidRPr="00661C42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cfasa.org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2C2AB" id="_x0000_s1032" type="#_x0000_t202" style="position:absolute;margin-left:15.05pt;margin-top:44.4pt;width:446.4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" strokeweight="4.5pt">
                <v:textbox style="mso-fit-shape-to-text:t">
                  <w:txbxContent>
                    <w:p w14:paraId="141B93DA" w14:textId="0AD2085C" w:rsidR="0048319D" w:rsidRPr="00A55B08" w:rsidRDefault="006F143F" w:rsidP="00F07C5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  <w:r w:rsidR="00804597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ubmit your completed application form</w:t>
                      </w:r>
                      <w:r w:rsidR="00C47C4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and CV/resume</w:t>
                      </w:r>
                      <w:r w:rsidR="00804597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E4B9A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on the Young Women in Investment</w:t>
                      </w:r>
                      <w:r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website</w:t>
                      </w:r>
                      <w:r w:rsidR="005B3EB7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754551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626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Members of CFA Society Saudi Arabia will select successful applicants</w:t>
                      </w:r>
                      <w:r w:rsidR="00754551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0B7D1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If you have any questions regarding the application process, please </w:t>
                      </w:r>
                      <w:r w:rsidR="000B7D1B" w:rsidRPr="00661C4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email </w:t>
                      </w:r>
                      <w:r w:rsidR="007A0DC5" w:rsidRPr="00661C42">
                        <w:rPr>
                          <w:rFonts w:ascii="Arial" w:hAnsi="Arial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ywi@</w:t>
                      </w:r>
                      <w:r w:rsidR="00143681" w:rsidRPr="00661C42">
                        <w:rPr>
                          <w:rFonts w:ascii="Arial" w:hAnsi="Arial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cfasa.org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5644" w:rsidRPr="00C316D2">
        <w:rPr>
          <w:rFonts w:ascii="Arial" w:hAnsi="Arial" w:cs="Arial"/>
          <w:b/>
        </w:rPr>
        <w:t>Date:</w:t>
      </w:r>
      <w:r w:rsidR="00605644" w:rsidRPr="00674D79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1506127113"/>
          <w:placeholder>
            <w:docPart w:val="DefaultPlaceholder_-1854013437"/>
          </w:placeholder>
          <w:showingPlcHdr/>
          <w:date w:fullDate="2019-12-03T00:00:00Z"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="002F0751" w:rsidRPr="00F05DE3">
            <w:rPr>
              <w:rStyle w:val="PlaceholderText"/>
            </w:rPr>
            <w:t>Click or tap to enter a date.</w:t>
          </w:r>
        </w:sdtContent>
      </w:sdt>
      <w:r w:rsidR="00605644" w:rsidRPr="00674D79">
        <w:rPr>
          <w:rFonts w:ascii="Arial" w:hAnsi="Arial" w:cs="Arial"/>
          <w:b/>
          <w:sz w:val="20"/>
          <w:szCs w:val="20"/>
        </w:rPr>
        <w:t xml:space="preserve">                </w:t>
      </w:r>
    </w:p>
    <w:sectPr w:rsidR="00B54C27" w:rsidRPr="00595C9B" w:rsidSect="001C014A">
      <w:headerReference w:type="default" r:id="rId12"/>
      <w:footerReference w:type="default" r:id="rId13"/>
      <w:pgSz w:w="12240" w:h="15840"/>
      <w:pgMar w:top="1135" w:right="1183" w:bottom="426" w:left="1440" w:header="142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BA4C" w14:textId="77777777" w:rsidR="00794F21" w:rsidRDefault="00794F21" w:rsidP="00517CAC">
      <w:pPr>
        <w:spacing w:after="0" w:line="240" w:lineRule="auto"/>
      </w:pPr>
      <w:r>
        <w:separator/>
      </w:r>
    </w:p>
  </w:endnote>
  <w:endnote w:type="continuationSeparator" w:id="0">
    <w:p w14:paraId="0EAFC71F" w14:textId="77777777" w:rsidR="00794F21" w:rsidRDefault="00794F21" w:rsidP="0051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84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39F9B" w14:textId="143220C3" w:rsidR="008705F6" w:rsidRDefault="008705F6" w:rsidP="001C01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758465" w14:textId="38AFDF1B" w:rsidR="4E080291" w:rsidRDefault="4E080291" w:rsidP="4E080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6256" w14:textId="77777777" w:rsidR="00794F21" w:rsidRDefault="00794F21" w:rsidP="00517CAC">
      <w:pPr>
        <w:spacing w:after="0" w:line="240" w:lineRule="auto"/>
      </w:pPr>
      <w:r>
        <w:separator/>
      </w:r>
    </w:p>
  </w:footnote>
  <w:footnote w:type="continuationSeparator" w:id="0">
    <w:p w14:paraId="1D56758A" w14:textId="77777777" w:rsidR="00794F21" w:rsidRDefault="00794F21" w:rsidP="0051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4DD5" w14:textId="41A4EB9D" w:rsidR="007C2EC7" w:rsidRDefault="004569F1" w:rsidP="003538A6">
    <w:pPr>
      <w:pStyle w:val="Header"/>
      <w:ind w:right="-87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DCD37E" wp14:editId="032BE306">
          <wp:simplePos x="0" y="0"/>
          <wp:positionH relativeFrom="column">
            <wp:posOffset>-847725</wp:posOffset>
          </wp:positionH>
          <wp:positionV relativeFrom="paragraph">
            <wp:posOffset>-33020</wp:posOffset>
          </wp:positionV>
          <wp:extent cx="1344168" cy="455236"/>
          <wp:effectExtent l="0" t="0" r="0" b="2540"/>
          <wp:wrapNone/>
          <wp:docPr id="1175650041" name="Picture 117565004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168" cy="455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8A6">
      <w:t>Young Women in Investment Program 2026</w:t>
    </w:r>
  </w:p>
  <w:p w14:paraId="4887B7A0" w14:textId="34AB7ACE" w:rsidR="007C2EC7" w:rsidRDefault="00143681">
    <w:pPr>
      <w:pStyle w:val="Header"/>
    </w:pPr>
    <w:r>
      <w:t xml:space="preserve">                                                                                                                                                      </w:t>
    </w:r>
    <w:r w:rsidR="0099053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5CF"/>
    <w:multiLevelType w:val="hybridMultilevel"/>
    <w:tmpl w:val="2C1A5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1DB9"/>
    <w:multiLevelType w:val="hybridMultilevel"/>
    <w:tmpl w:val="5DAE6CF6"/>
    <w:lvl w:ilvl="0" w:tplc="80526C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9019A"/>
    <w:multiLevelType w:val="hybridMultilevel"/>
    <w:tmpl w:val="364C539C"/>
    <w:lvl w:ilvl="0" w:tplc="94422EF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ADF679D"/>
    <w:multiLevelType w:val="hybridMultilevel"/>
    <w:tmpl w:val="8324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A2EA9"/>
    <w:multiLevelType w:val="hybridMultilevel"/>
    <w:tmpl w:val="8324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31177"/>
    <w:multiLevelType w:val="hybridMultilevel"/>
    <w:tmpl w:val="91260C76"/>
    <w:lvl w:ilvl="0" w:tplc="7D965A4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A91"/>
    <w:multiLevelType w:val="hybridMultilevel"/>
    <w:tmpl w:val="A650E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82ED8"/>
    <w:multiLevelType w:val="hybridMultilevel"/>
    <w:tmpl w:val="2DA0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32056"/>
    <w:multiLevelType w:val="hybridMultilevel"/>
    <w:tmpl w:val="45ECC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D6FDD"/>
    <w:multiLevelType w:val="hybridMultilevel"/>
    <w:tmpl w:val="8324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51CAD"/>
    <w:multiLevelType w:val="hybridMultilevel"/>
    <w:tmpl w:val="A650E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CC8"/>
    <w:multiLevelType w:val="hybridMultilevel"/>
    <w:tmpl w:val="38F20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479D2"/>
    <w:multiLevelType w:val="hybridMultilevel"/>
    <w:tmpl w:val="48C2AE78"/>
    <w:lvl w:ilvl="0" w:tplc="D2FA693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96909">
    <w:abstractNumId w:val="7"/>
  </w:num>
  <w:num w:numId="2" w16cid:durableId="16660213">
    <w:abstractNumId w:val="11"/>
  </w:num>
  <w:num w:numId="3" w16cid:durableId="1198543745">
    <w:abstractNumId w:val="6"/>
  </w:num>
  <w:num w:numId="4" w16cid:durableId="557741093">
    <w:abstractNumId w:val="8"/>
  </w:num>
  <w:num w:numId="5" w16cid:durableId="567152066">
    <w:abstractNumId w:val="0"/>
  </w:num>
  <w:num w:numId="6" w16cid:durableId="1987276325">
    <w:abstractNumId w:val="4"/>
  </w:num>
  <w:num w:numId="7" w16cid:durableId="2131779360">
    <w:abstractNumId w:val="3"/>
  </w:num>
  <w:num w:numId="8" w16cid:durableId="1623227834">
    <w:abstractNumId w:val="9"/>
  </w:num>
  <w:num w:numId="9" w16cid:durableId="920454536">
    <w:abstractNumId w:val="1"/>
  </w:num>
  <w:num w:numId="10" w16cid:durableId="1636525900">
    <w:abstractNumId w:val="12"/>
  </w:num>
  <w:num w:numId="11" w16cid:durableId="192810150">
    <w:abstractNumId w:val="5"/>
  </w:num>
  <w:num w:numId="12" w16cid:durableId="86509141">
    <w:abstractNumId w:val="2"/>
  </w:num>
  <w:num w:numId="13" w16cid:durableId="2105683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formatting="1" w:enforcement="0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57"/>
    <w:rsid w:val="00004975"/>
    <w:rsid w:val="00013E8B"/>
    <w:rsid w:val="00050D46"/>
    <w:rsid w:val="00054F83"/>
    <w:rsid w:val="00077FB3"/>
    <w:rsid w:val="0008277C"/>
    <w:rsid w:val="00084D82"/>
    <w:rsid w:val="000B59D5"/>
    <w:rsid w:val="000B6F97"/>
    <w:rsid w:val="000B7D1B"/>
    <w:rsid w:val="000C1F36"/>
    <w:rsid w:val="000D01E7"/>
    <w:rsid w:val="000D26FD"/>
    <w:rsid w:val="000E2243"/>
    <w:rsid w:val="000E4B9A"/>
    <w:rsid w:val="000F2641"/>
    <w:rsid w:val="001041AD"/>
    <w:rsid w:val="00107FC8"/>
    <w:rsid w:val="00120184"/>
    <w:rsid w:val="00121AE7"/>
    <w:rsid w:val="00133962"/>
    <w:rsid w:val="001371F9"/>
    <w:rsid w:val="0014332E"/>
    <w:rsid w:val="00143681"/>
    <w:rsid w:val="00143E4B"/>
    <w:rsid w:val="00175B10"/>
    <w:rsid w:val="001B2EBB"/>
    <w:rsid w:val="001C014A"/>
    <w:rsid w:val="001D1B0D"/>
    <w:rsid w:val="001E6417"/>
    <w:rsid w:val="001F2076"/>
    <w:rsid w:val="001F5BA1"/>
    <w:rsid w:val="0020286D"/>
    <w:rsid w:val="00203282"/>
    <w:rsid w:val="00210A83"/>
    <w:rsid w:val="00231853"/>
    <w:rsid w:val="00277A07"/>
    <w:rsid w:val="00280438"/>
    <w:rsid w:val="00292516"/>
    <w:rsid w:val="002A3728"/>
    <w:rsid w:val="002A4AA1"/>
    <w:rsid w:val="002A6CEE"/>
    <w:rsid w:val="002B5B71"/>
    <w:rsid w:val="002B7849"/>
    <w:rsid w:val="002B7B33"/>
    <w:rsid w:val="002C4BA0"/>
    <w:rsid w:val="002C7A29"/>
    <w:rsid w:val="002D7DE1"/>
    <w:rsid w:val="002E57FB"/>
    <w:rsid w:val="002E767A"/>
    <w:rsid w:val="002F0751"/>
    <w:rsid w:val="002F119A"/>
    <w:rsid w:val="0030194A"/>
    <w:rsid w:val="00313436"/>
    <w:rsid w:val="00323DF3"/>
    <w:rsid w:val="003328A7"/>
    <w:rsid w:val="003538A6"/>
    <w:rsid w:val="003555A9"/>
    <w:rsid w:val="00371DB6"/>
    <w:rsid w:val="00387519"/>
    <w:rsid w:val="0038761A"/>
    <w:rsid w:val="003944B8"/>
    <w:rsid w:val="003B00AC"/>
    <w:rsid w:val="003B1B80"/>
    <w:rsid w:val="003B2C95"/>
    <w:rsid w:val="003C1E09"/>
    <w:rsid w:val="003C3770"/>
    <w:rsid w:val="003C6512"/>
    <w:rsid w:val="003E5E35"/>
    <w:rsid w:val="003F7C7C"/>
    <w:rsid w:val="00406443"/>
    <w:rsid w:val="004569F1"/>
    <w:rsid w:val="00476E8A"/>
    <w:rsid w:val="00477A8B"/>
    <w:rsid w:val="00480277"/>
    <w:rsid w:val="0048319D"/>
    <w:rsid w:val="004835B4"/>
    <w:rsid w:val="004852B3"/>
    <w:rsid w:val="00487E40"/>
    <w:rsid w:val="004903A1"/>
    <w:rsid w:val="00492139"/>
    <w:rsid w:val="0049324D"/>
    <w:rsid w:val="0049493E"/>
    <w:rsid w:val="00495A6A"/>
    <w:rsid w:val="004A576E"/>
    <w:rsid w:val="004B7C1D"/>
    <w:rsid w:val="004C5C1C"/>
    <w:rsid w:val="004C6C39"/>
    <w:rsid w:val="004D0A1B"/>
    <w:rsid w:val="004D1AEF"/>
    <w:rsid w:val="004E250F"/>
    <w:rsid w:val="004F0790"/>
    <w:rsid w:val="004F5A43"/>
    <w:rsid w:val="00500E1D"/>
    <w:rsid w:val="005065CD"/>
    <w:rsid w:val="005127EA"/>
    <w:rsid w:val="00517CAC"/>
    <w:rsid w:val="00520E39"/>
    <w:rsid w:val="005239A5"/>
    <w:rsid w:val="005257B4"/>
    <w:rsid w:val="0052738A"/>
    <w:rsid w:val="00532A58"/>
    <w:rsid w:val="005540B4"/>
    <w:rsid w:val="00555557"/>
    <w:rsid w:val="0055651C"/>
    <w:rsid w:val="00557C56"/>
    <w:rsid w:val="00564B22"/>
    <w:rsid w:val="00581F10"/>
    <w:rsid w:val="0058333A"/>
    <w:rsid w:val="005863F9"/>
    <w:rsid w:val="005901DE"/>
    <w:rsid w:val="00595C9B"/>
    <w:rsid w:val="005A0BFF"/>
    <w:rsid w:val="005A33C2"/>
    <w:rsid w:val="005A4161"/>
    <w:rsid w:val="005A5246"/>
    <w:rsid w:val="005B1977"/>
    <w:rsid w:val="005B35BE"/>
    <w:rsid w:val="005B3EB7"/>
    <w:rsid w:val="005D3ACE"/>
    <w:rsid w:val="005E5EE2"/>
    <w:rsid w:val="005F1798"/>
    <w:rsid w:val="005F7AE2"/>
    <w:rsid w:val="006041B4"/>
    <w:rsid w:val="00605644"/>
    <w:rsid w:val="006147AC"/>
    <w:rsid w:val="0063416C"/>
    <w:rsid w:val="00643331"/>
    <w:rsid w:val="00656C7C"/>
    <w:rsid w:val="0065719E"/>
    <w:rsid w:val="00661C42"/>
    <w:rsid w:val="0066265D"/>
    <w:rsid w:val="00663C5E"/>
    <w:rsid w:val="00674D79"/>
    <w:rsid w:val="006766C3"/>
    <w:rsid w:val="00684331"/>
    <w:rsid w:val="00694EF9"/>
    <w:rsid w:val="00696D01"/>
    <w:rsid w:val="00697B73"/>
    <w:rsid w:val="006A63C0"/>
    <w:rsid w:val="006B54FF"/>
    <w:rsid w:val="006C0E0C"/>
    <w:rsid w:val="006D2126"/>
    <w:rsid w:val="006D3AB5"/>
    <w:rsid w:val="006D3BFE"/>
    <w:rsid w:val="006D4F31"/>
    <w:rsid w:val="006F143F"/>
    <w:rsid w:val="00712233"/>
    <w:rsid w:val="0071335D"/>
    <w:rsid w:val="00740041"/>
    <w:rsid w:val="00742A29"/>
    <w:rsid w:val="0074436B"/>
    <w:rsid w:val="00754551"/>
    <w:rsid w:val="0077500C"/>
    <w:rsid w:val="007757F2"/>
    <w:rsid w:val="00777F57"/>
    <w:rsid w:val="00782B9D"/>
    <w:rsid w:val="00785644"/>
    <w:rsid w:val="00794F21"/>
    <w:rsid w:val="00796F2D"/>
    <w:rsid w:val="007A055F"/>
    <w:rsid w:val="007A0CCB"/>
    <w:rsid w:val="007A0DC5"/>
    <w:rsid w:val="007A50D8"/>
    <w:rsid w:val="007B4625"/>
    <w:rsid w:val="007C2EC7"/>
    <w:rsid w:val="007C4791"/>
    <w:rsid w:val="007D0DB3"/>
    <w:rsid w:val="007D53B4"/>
    <w:rsid w:val="007E0C8A"/>
    <w:rsid w:val="007E1963"/>
    <w:rsid w:val="007E4A43"/>
    <w:rsid w:val="007E4C8F"/>
    <w:rsid w:val="007F0EFD"/>
    <w:rsid w:val="007F1898"/>
    <w:rsid w:val="007F18D8"/>
    <w:rsid w:val="008001F0"/>
    <w:rsid w:val="00804597"/>
    <w:rsid w:val="008059FE"/>
    <w:rsid w:val="00827796"/>
    <w:rsid w:val="00836E32"/>
    <w:rsid w:val="00846969"/>
    <w:rsid w:val="008705F6"/>
    <w:rsid w:val="00876292"/>
    <w:rsid w:val="00884191"/>
    <w:rsid w:val="00885440"/>
    <w:rsid w:val="008870E1"/>
    <w:rsid w:val="00895132"/>
    <w:rsid w:val="008A0978"/>
    <w:rsid w:val="008B6E2D"/>
    <w:rsid w:val="008E2CAB"/>
    <w:rsid w:val="008E62F5"/>
    <w:rsid w:val="00901E88"/>
    <w:rsid w:val="00912820"/>
    <w:rsid w:val="0092076A"/>
    <w:rsid w:val="00930A91"/>
    <w:rsid w:val="0093143F"/>
    <w:rsid w:val="009379A9"/>
    <w:rsid w:val="00940517"/>
    <w:rsid w:val="00955DE6"/>
    <w:rsid w:val="00963F1E"/>
    <w:rsid w:val="00964BAE"/>
    <w:rsid w:val="009679A9"/>
    <w:rsid w:val="00974BE7"/>
    <w:rsid w:val="009872E9"/>
    <w:rsid w:val="00990534"/>
    <w:rsid w:val="00993996"/>
    <w:rsid w:val="00995CB6"/>
    <w:rsid w:val="009C6964"/>
    <w:rsid w:val="009E19AE"/>
    <w:rsid w:val="009E47C0"/>
    <w:rsid w:val="009F47F3"/>
    <w:rsid w:val="009F72F8"/>
    <w:rsid w:val="009F7F03"/>
    <w:rsid w:val="00A10543"/>
    <w:rsid w:val="00A20B06"/>
    <w:rsid w:val="00A26C12"/>
    <w:rsid w:val="00A42725"/>
    <w:rsid w:val="00A42CF9"/>
    <w:rsid w:val="00A4603A"/>
    <w:rsid w:val="00A46FDA"/>
    <w:rsid w:val="00A546A2"/>
    <w:rsid w:val="00A55B08"/>
    <w:rsid w:val="00A618AD"/>
    <w:rsid w:val="00A841E2"/>
    <w:rsid w:val="00A9314D"/>
    <w:rsid w:val="00AB3CED"/>
    <w:rsid w:val="00AB7C06"/>
    <w:rsid w:val="00AD7157"/>
    <w:rsid w:val="00AE776E"/>
    <w:rsid w:val="00AF70B0"/>
    <w:rsid w:val="00B071FF"/>
    <w:rsid w:val="00B12760"/>
    <w:rsid w:val="00B23BDE"/>
    <w:rsid w:val="00B30FCA"/>
    <w:rsid w:val="00B31860"/>
    <w:rsid w:val="00B401A1"/>
    <w:rsid w:val="00B4157E"/>
    <w:rsid w:val="00B47CE4"/>
    <w:rsid w:val="00B521D5"/>
    <w:rsid w:val="00B54489"/>
    <w:rsid w:val="00B54C27"/>
    <w:rsid w:val="00B5545A"/>
    <w:rsid w:val="00B55BA9"/>
    <w:rsid w:val="00B5747B"/>
    <w:rsid w:val="00B77DB1"/>
    <w:rsid w:val="00B8499C"/>
    <w:rsid w:val="00B87BD2"/>
    <w:rsid w:val="00B95070"/>
    <w:rsid w:val="00BC6DC9"/>
    <w:rsid w:val="00BD4F9B"/>
    <w:rsid w:val="00BE3A78"/>
    <w:rsid w:val="00BF38C3"/>
    <w:rsid w:val="00C01603"/>
    <w:rsid w:val="00C13481"/>
    <w:rsid w:val="00C21310"/>
    <w:rsid w:val="00C235CE"/>
    <w:rsid w:val="00C26B8F"/>
    <w:rsid w:val="00C316D2"/>
    <w:rsid w:val="00C32337"/>
    <w:rsid w:val="00C32E93"/>
    <w:rsid w:val="00C46E20"/>
    <w:rsid w:val="00C47C4D"/>
    <w:rsid w:val="00C60DA4"/>
    <w:rsid w:val="00C644D3"/>
    <w:rsid w:val="00C706E8"/>
    <w:rsid w:val="00C74C50"/>
    <w:rsid w:val="00C77B1A"/>
    <w:rsid w:val="00C9681B"/>
    <w:rsid w:val="00CA009F"/>
    <w:rsid w:val="00CC1C63"/>
    <w:rsid w:val="00CC6C98"/>
    <w:rsid w:val="00CC6F07"/>
    <w:rsid w:val="00CD1351"/>
    <w:rsid w:val="00CE3E54"/>
    <w:rsid w:val="00CE4BCB"/>
    <w:rsid w:val="00D05A18"/>
    <w:rsid w:val="00D05F0A"/>
    <w:rsid w:val="00D178B4"/>
    <w:rsid w:val="00D23060"/>
    <w:rsid w:val="00D4165B"/>
    <w:rsid w:val="00D41957"/>
    <w:rsid w:val="00D419A6"/>
    <w:rsid w:val="00D50641"/>
    <w:rsid w:val="00D754BD"/>
    <w:rsid w:val="00D90DFC"/>
    <w:rsid w:val="00D917B3"/>
    <w:rsid w:val="00DC43FF"/>
    <w:rsid w:val="00DE6194"/>
    <w:rsid w:val="00DF16F1"/>
    <w:rsid w:val="00DF1DFD"/>
    <w:rsid w:val="00DF2967"/>
    <w:rsid w:val="00E0218B"/>
    <w:rsid w:val="00E07749"/>
    <w:rsid w:val="00E16066"/>
    <w:rsid w:val="00E26185"/>
    <w:rsid w:val="00E31559"/>
    <w:rsid w:val="00E31EF9"/>
    <w:rsid w:val="00E36B87"/>
    <w:rsid w:val="00E609BF"/>
    <w:rsid w:val="00E81E02"/>
    <w:rsid w:val="00E933D3"/>
    <w:rsid w:val="00E9718D"/>
    <w:rsid w:val="00EA3251"/>
    <w:rsid w:val="00EB2799"/>
    <w:rsid w:val="00EC1F6A"/>
    <w:rsid w:val="00EE6BED"/>
    <w:rsid w:val="00F07C56"/>
    <w:rsid w:val="00F16C2A"/>
    <w:rsid w:val="00F21675"/>
    <w:rsid w:val="00F35704"/>
    <w:rsid w:val="00F40703"/>
    <w:rsid w:val="00F45ED8"/>
    <w:rsid w:val="00F5532E"/>
    <w:rsid w:val="00F74B9A"/>
    <w:rsid w:val="00F85720"/>
    <w:rsid w:val="00F916EE"/>
    <w:rsid w:val="00F9457C"/>
    <w:rsid w:val="00F94E47"/>
    <w:rsid w:val="00FA158A"/>
    <w:rsid w:val="00FA16C7"/>
    <w:rsid w:val="00FA5E3E"/>
    <w:rsid w:val="00FB1EB0"/>
    <w:rsid w:val="00FB2BB8"/>
    <w:rsid w:val="00FC1FB6"/>
    <w:rsid w:val="00FC2267"/>
    <w:rsid w:val="00FC4791"/>
    <w:rsid w:val="00FE23AF"/>
    <w:rsid w:val="00FF3542"/>
    <w:rsid w:val="00FF415C"/>
    <w:rsid w:val="4E08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690E52"/>
  <w15:chartTrackingRefBased/>
  <w15:docId w15:val="{E97DF0C1-9159-4AC2-978B-40D52112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126"/>
    <w:pPr>
      <w:ind w:left="720"/>
      <w:contextualSpacing/>
    </w:pPr>
  </w:style>
  <w:style w:type="table" w:styleId="TableGrid">
    <w:name w:val="Table Grid"/>
    <w:basedOn w:val="TableNormal"/>
    <w:uiPriority w:val="39"/>
    <w:rsid w:val="0083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3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33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17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AC"/>
  </w:style>
  <w:style w:type="paragraph" w:styleId="Footer">
    <w:name w:val="footer"/>
    <w:basedOn w:val="Normal"/>
    <w:link w:val="FooterChar"/>
    <w:uiPriority w:val="99"/>
    <w:unhideWhenUsed/>
    <w:rsid w:val="00517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AC"/>
  </w:style>
  <w:style w:type="paragraph" w:styleId="BalloonText">
    <w:name w:val="Balloon Text"/>
    <w:basedOn w:val="Normal"/>
    <w:link w:val="BalloonTextChar"/>
    <w:uiPriority w:val="99"/>
    <w:semiHidden/>
    <w:unhideWhenUsed/>
    <w:rsid w:val="00DF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6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32E93"/>
    <w:rPr>
      <w:color w:val="808080"/>
    </w:rPr>
  </w:style>
  <w:style w:type="character" w:customStyle="1" w:styleId="Style1">
    <w:name w:val="Style1"/>
    <w:basedOn w:val="DefaultParagraphFont"/>
    <w:uiPriority w:val="1"/>
    <w:rsid w:val="00C32E93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16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47CE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6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c\OneDrive%20-%20CFA%20Institute\iPart\Young%20Women%20in%20Investment\India%20summer%20internship%20program_application%20form_2019_test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CEAAADF4C64A45BB3242940856C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318C-D8E2-4DE7-B6D6-159B650A80F7}"/>
      </w:docPartPr>
      <w:docPartBody>
        <w:p w:rsidR="00F84A8C" w:rsidRDefault="002B17BB" w:rsidP="002B17BB">
          <w:pPr>
            <w:pStyle w:val="A1CEAAADF4C64A45BB3242940856CCC9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3096ACC134E99A814FEFF36CF5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3E2F0-68A1-446F-9976-1D4DE827476D}"/>
      </w:docPartPr>
      <w:docPartBody>
        <w:p w:rsidR="00F84A8C" w:rsidRDefault="002B17BB" w:rsidP="002B17BB">
          <w:pPr>
            <w:pStyle w:val="9A93096ACC134E99A814FEFF36CF55F7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3C65CCA8046B2898722AD244C4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95EA-1B1B-4D7E-9458-64760CD10CE4}"/>
      </w:docPartPr>
      <w:docPartBody>
        <w:p w:rsidR="00F84A8C" w:rsidRDefault="002B17BB" w:rsidP="002B17BB">
          <w:pPr>
            <w:pStyle w:val="5063C65CCA8046B2898722AD244C4F2E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5EFB821E748CB910AC2BB522AB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AFE52-8BED-4C73-A92C-E062FF614F7E}"/>
      </w:docPartPr>
      <w:docPartBody>
        <w:p w:rsidR="00F84A8C" w:rsidRDefault="002B17BB" w:rsidP="002B17BB">
          <w:pPr>
            <w:pStyle w:val="D115EFB821E748CB910AC2BB522ABA85"/>
          </w:pPr>
          <w:r w:rsidRPr="006C291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636BE266B349F5B951455AC24AB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BE2D5-31D6-4763-87B5-779C9241FB02}"/>
      </w:docPartPr>
      <w:docPartBody>
        <w:p w:rsidR="00F84A8C" w:rsidRDefault="002B17BB" w:rsidP="002B17BB">
          <w:pPr>
            <w:pStyle w:val="33636BE266B349F5B951455AC24AB975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03BB19AE14375A0E4737850A3A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8665A-DBEF-47D3-BE45-669A29E24BB1}"/>
      </w:docPartPr>
      <w:docPartBody>
        <w:p w:rsidR="00F84A8C" w:rsidRDefault="002B17BB" w:rsidP="002B17BB">
          <w:pPr>
            <w:pStyle w:val="19403BB19AE14375A0E4737850A3A68C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6EB7BD29D41F890B06E137CEC0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7612-A69F-470E-95C7-31AEF4C40662}"/>
      </w:docPartPr>
      <w:docPartBody>
        <w:p w:rsidR="00F84A8C" w:rsidRDefault="002B17BB" w:rsidP="002B17BB">
          <w:pPr>
            <w:pStyle w:val="CEE6EB7BD29D41F890B06E137CEC0CE9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D456CE7664FD3A55C2B09F7D1C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7F291-A1AB-473A-88D2-914CE82B861E}"/>
      </w:docPartPr>
      <w:docPartBody>
        <w:p w:rsidR="00C96AF7" w:rsidRDefault="004E2C95" w:rsidP="004E2C95">
          <w:pPr>
            <w:pStyle w:val="D13D456CE7664FD3A55C2B09F7D1C0CB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6711C-0DC6-4070-BEA3-AF85E3CE2FE4}"/>
      </w:docPartPr>
      <w:docPartBody>
        <w:p w:rsidR="00D3614E" w:rsidRDefault="00C96AF7">
          <w:r w:rsidRPr="00D2368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FB92-833E-4F98-9BE3-6008DCC554E7}"/>
      </w:docPartPr>
      <w:docPartBody>
        <w:p w:rsidR="00C37FD3" w:rsidRDefault="00265385">
          <w:r w:rsidRPr="00F05D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96260674E141E38336503195B1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51180-90BD-4D51-93BB-D08946AF2198}"/>
      </w:docPartPr>
      <w:docPartBody>
        <w:p w:rsidR="00883E37" w:rsidRDefault="008925D7" w:rsidP="008925D7">
          <w:pPr>
            <w:pStyle w:val="ED96260674E141E38336503195B14B03"/>
          </w:pPr>
          <w:r w:rsidRPr="00F05D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8644671694534B183E9D0F04DD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E3371-E4C3-4632-A169-EC00583CB2E2}"/>
      </w:docPartPr>
      <w:docPartBody>
        <w:p w:rsidR="00883E37" w:rsidRDefault="00883E37" w:rsidP="00883E37">
          <w:pPr>
            <w:pStyle w:val="52C8644671694534B183E9D0F04DD1ED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351912F024D08B20F2578A4C4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43953-E774-4AF6-A527-E1158D82B1A8}"/>
      </w:docPartPr>
      <w:docPartBody>
        <w:p w:rsidR="00883E37" w:rsidRDefault="00883E37" w:rsidP="00883E37">
          <w:pPr>
            <w:pStyle w:val="848351912F024D08B20F2578A4C404E9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ADBE6BD864FC6A0A19ABA58A73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F814-50FF-47A1-9872-E47C74F9CC6D}"/>
      </w:docPartPr>
      <w:docPartBody>
        <w:p w:rsidR="00883E37" w:rsidRDefault="00883E37" w:rsidP="00883E37">
          <w:pPr>
            <w:pStyle w:val="402ADBE6BD864FC6A0A19ABA58A7375F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45E58143A44C4A0BE8B073C3A3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0AC77-FAE7-4722-A096-767749E877EB}"/>
      </w:docPartPr>
      <w:docPartBody>
        <w:p w:rsidR="00883E37" w:rsidRDefault="00883E37" w:rsidP="00883E37">
          <w:pPr>
            <w:pStyle w:val="35E45E58143A44C4A0BE8B073C3A3D5E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E4EA8B68F425186FCCD2A43B14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D9C40-3692-4D2A-B4B4-EF1852B61ED9}"/>
      </w:docPartPr>
      <w:docPartBody>
        <w:p w:rsidR="00883E37" w:rsidRDefault="00883E37" w:rsidP="00883E37">
          <w:pPr>
            <w:pStyle w:val="7ADE4EA8B68F425186FCCD2A43B14BBF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C25D31CE84C13BD07F6A2547FF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2FCC0-D53F-47F2-A0D6-1D04D9AB33AE}"/>
      </w:docPartPr>
      <w:docPartBody>
        <w:p w:rsidR="00883E37" w:rsidRDefault="00883E37" w:rsidP="00883E37">
          <w:pPr>
            <w:pStyle w:val="357C25D31CE84C13BD07F6A2547FF097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F3F701C96485DAB16523567E41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4AAC9-ADA7-4354-9861-D56D13CAE788}"/>
      </w:docPartPr>
      <w:docPartBody>
        <w:p w:rsidR="00883E37" w:rsidRDefault="00883E37" w:rsidP="00883E37">
          <w:pPr>
            <w:pStyle w:val="374F3F701C96485DAB16523567E41A50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643F20D3D42ACBD8F7DF9F3257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E7F9B-2987-4F85-8B3C-4DDFDDF890D2}"/>
      </w:docPartPr>
      <w:docPartBody>
        <w:p w:rsidR="00883E37" w:rsidRDefault="00883E37" w:rsidP="00883E37">
          <w:pPr>
            <w:pStyle w:val="3FD643F20D3D42ACBD8F7DF9F3257AB6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F4EBC-8F08-420F-B747-A75F3CFA7A84}"/>
      </w:docPartPr>
      <w:docPartBody>
        <w:p w:rsidR="00883E37" w:rsidRDefault="00883E37">
          <w:r w:rsidRPr="008223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ABC53866E458EA008CFF08664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79A16-9F37-4F7B-BB0E-F8B239346FC3}"/>
      </w:docPartPr>
      <w:docPartBody>
        <w:p w:rsidR="00883E37" w:rsidRDefault="00883E37" w:rsidP="00883E37">
          <w:pPr>
            <w:pStyle w:val="D0AABC53866E458EA008CFF08664177A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BB"/>
    <w:rsid w:val="00013695"/>
    <w:rsid w:val="00093DDA"/>
    <w:rsid w:val="00164637"/>
    <w:rsid w:val="001B1F68"/>
    <w:rsid w:val="00265385"/>
    <w:rsid w:val="002B17BB"/>
    <w:rsid w:val="002E57FB"/>
    <w:rsid w:val="003D75D1"/>
    <w:rsid w:val="004E2C95"/>
    <w:rsid w:val="0058333A"/>
    <w:rsid w:val="0058778D"/>
    <w:rsid w:val="005A7F12"/>
    <w:rsid w:val="00616B39"/>
    <w:rsid w:val="0063416C"/>
    <w:rsid w:val="0065719E"/>
    <w:rsid w:val="0069009B"/>
    <w:rsid w:val="006C3BCB"/>
    <w:rsid w:val="0072528C"/>
    <w:rsid w:val="00883E37"/>
    <w:rsid w:val="008925D7"/>
    <w:rsid w:val="00B13749"/>
    <w:rsid w:val="00B7720C"/>
    <w:rsid w:val="00C37FD3"/>
    <w:rsid w:val="00C96AF7"/>
    <w:rsid w:val="00CE3E54"/>
    <w:rsid w:val="00D3614E"/>
    <w:rsid w:val="00F71315"/>
    <w:rsid w:val="00F84A8C"/>
    <w:rsid w:val="00F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637"/>
    <w:rPr>
      <w:color w:val="808080"/>
    </w:rPr>
  </w:style>
  <w:style w:type="paragraph" w:customStyle="1" w:styleId="F236FA829CAD443FA9E3D4F3DEF9402F">
    <w:name w:val="F236FA829CAD443FA9E3D4F3DEF9402F"/>
    <w:rsid w:val="002B17BB"/>
    <w:rPr>
      <w:lang w:val="en-US"/>
    </w:rPr>
  </w:style>
  <w:style w:type="paragraph" w:customStyle="1" w:styleId="929AC220444044FBBDD9E96C5D518B931">
    <w:name w:val="929AC220444044FBBDD9E96C5D518B931"/>
    <w:rsid w:val="002B17BB"/>
    <w:rPr>
      <w:lang w:val="en-US"/>
    </w:rPr>
  </w:style>
  <w:style w:type="paragraph" w:customStyle="1" w:styleId="CB8A42B099484273A8858876E34A0D00">
    <w:name w:val="CB8A42B099484273A8858876E34A0D00"/>
    <w:rsid w:val="002B17BB"/>
    <w:rPr>
      <w:lang w:val="en-US"/>
    </w:rPr>
  </w:style>
  <w:style w:type="paragraph" w:customStyle="1" w:styleId="9981F2E91E674E1A88CA5D796E2F85C0">
    <w:name w:val="9981F2E91E674E1A88CA5D796E2F85C0"/>
    <w:rsid w:val="002B17BB"/>
    <w:rPr>
      <w:lang w:val="en-US"/>
    </w:rPr>
  </w:style>
  <w:style w:type="paragraph" w:customStyle="1" w:styleId="A1CEAAADF4C64A45BB3242940856CCC9">
    <w:name w:val="A1CEAAADF4C64A45BB3242940856CCC9"/>
    <w:rsid w:val="002B17BB"/>
    <w:rPr>
      <w:lang w:val="en-US"/>
    </w:rPr>
  </w:style>
  <w:style w:type="paragraph" w:customStyle="1" w:styleId="9A93096ACC134E99A814FEFF36CF55F7">
    <w:name w:val="9A93096ACC134E99A814FEFF36CF55F7"/>
    <w:rsid w:val="002B17BB"/>
    <w:rPr>
      <w:lang w:val="en-US"/>
    </w:rPr>
  </w:style>
  <w:style w:type="paragraph" w:customStyle="1" w:styleId="5063C65CCA8046B2898722AD244C4F2E">
    <w:name w:val="5063C65CCA8046B2898722AD244C4F2E"/>
    <w:rsid w:val="002B17BB"/>
    <w:rPr>
      <w:lang w:val="en-US"/>
    </w:rPr>
  </w:style>
  <w:style w:type="paragraph" w:customStyle="1" w:styleId="D115EFB821E748CB910AC2BB522ABA85">
    <w:name w:val="D115EFB821E748CB910AC2BB522ABA85"/>
    <w:rsid w:val="002B17BB"/>
    <w:rPr>
      <w:lang w:val="en-US"/>
    </w:rPr>
  </w:style>
  <w:style w:type="paragraph" w:customStyle="1" w:styleId="33636BE266B349F5B951455AC24AB975">
    <w:name w:val="33636BE266B349F5B951455AC24AB975"/>
    <w:rsid w:val="002B17BB"/>
    <w:rPr>
      <w:lang w:val="en-US"/>
    </w:rPr>
  </w:style>
  <w:style w:type="paragraph" w:customStyle="1" w:styleId="19403BB19AE14375A0E4737850A3A68C">
    <w:name w:val="19403BB19AE14375A0E4737850A3A68C"/>
    <w:rsid w:val="002B17BB"/>
    <w:rPr>
      <w:lang w:val="en-US"/>
    </w:rPr>
  </w:style>
  <w:style w:type="paragraph" w:customStyle="1" w:styleId="CEE6EB7BD29D41F890B06E137CEC0CE9">
    <w:name w:val="CEE6EB7BD29D41F890B06E137CEC0CE9"/>
    <w:rsid w:val="002B17BB"/>
    <w:rPr>
      <w:lang w:val="en-US"/>
    </w:rPr>
  </w:style>
  <w:style w:type="paragraph" w:customStyle="1" w:styleId="20B632E0C79246408170A6798AFC749B">
    <w:name w:val="20B632E0C79246408170A6798AFC749B"/>
    <w:rsid w:val="002B17BB"/>
    <w:rPr>
      <w:lang w:val="en-US"/>
    </w:rPr>
  </w:style>
  <w:style w:type="paragraph" w:customStyle="1" w:styleId="A0DCFEE69579474EAE02723C1C504007">
    <w:name w:val="A0DCFEE69579474EAE02723C1C504007"/>
    <w:rsid w:val="002B17BB"/>
    <w:rPr>
      <w:lang w:val="en-US"/>
    </w:rPr>
  </w:style>
  <w:style w:type="paragraph" w:customStyle="1" w:styleId="7493C523D8144E518E946989135C6B9F">
    <w:name w:val="7493C523D8144E518E946989135C6B9F"/>
    <w:rsid w:val="002B17BB"/>
    <w:rPr>
      <w:lang w:val="en-US"/>
    </w:rPr>
  </w:style>
  <w:style w:type="paragraph" w:customStyle="1" w:styleId="B89E8A6F4FEB4A0CA6250796D00CAA1E">
    <w:name w:val="B89E8A6F4FEB4A0CA6250796D00CAA1E"/>
    <w:rsid w:val="002B17BB"/>
    <w:rPr>
      <w:lang w:val="en-US"/>
    </w:rPr>
  </w:style>
  <w:style w:type="paragraph" w:customStyle="1" w:styleId="FA0C5C20D5494FFCBA4A202FCFBFFF89">
    <w:name w:val="FA0C5C20D5494FFCBA4A202FCFBFFF89"/>
    <w:rsid w:val="002B17BB"/>
    <w:rPr>
      <w:lang w:val="en-US"/>
    </w:rPr>
  </w:style>
  <w:style w:type="paragraph" w:customStyle="1" w:styleId="97C2AD2438464968B8476D5666757AF4">
    <w:name w:val="97C2AD2438464968B8476D5666757AF4"/>
    <w:rsid w:val="002B17BB"/>
    <w:rPr>
      <w:lang w:val="en-US"/>
    </w:rPr>
  </w:style>
  <w:style w:type="paragraph" w:customStyle="1" w:styleId="75E6595E085B4D45B675114495197233">
    <w:name w:val="75E6595E085B4D45B675114495197233"/>
    <w:rsid w:val="002B17BB"/>
    <w:rPr>
      <w:lang w:val="en-US"/>
    </w:rPr>
  </w:style>
  <w:style w:type="paragraph" w:customStyle="1" w:styleId="4699117134784082BC851CB2BE5BEF8A">
    <w:name w:val="4699117134784082BC851CB2BE5BEF8A"/>
    <w:rsid w:val="002B17BB"/>
  </w:style>
  <w:style w:type="paragraph" w:customStyle="1" w:styleId="7F125D8B3A8F4A26AF76777955147B07">
    <w:name w:val="7F125D8B3A8F4A26AF76777955147B07"/>
    <w:rsid w:val="002B17BB"/>
  </w:style>
  <w:style w:type="paragraph" w:customStyle="1" w:styleId="8A85EFF548234C19999B02BAD5BF3443">
    <w:name w:val="8A85EFF548234C19999B02BAD5BF3443"/>
    <w:rsid w:val="002B17BB"/>
  </w:style>
  <w:style w:type="paragraph" w:customStyle="1" w:styleId="C51A77B0B9F94B45ABF283F2CD70D372">
    <w:name w:val="C51A77B0B9F94B45ABF283F2CD70D372"/>
    <w:rsid w:val="002B17BB"/>
  </w:style>
  <w:style w:type="paragraph" w:customStyle="1" w:styleId="14A3D28FC49E4AEF83C784FECE4CAB26">
    <w:name w:val="14A3D28FC49E4AEF83C784FECE4CAB26"/>
    <w:rsid w:val="002B17BB"/>
  </w:style>
  <w:style w:type="paragraph" w:customStyle="1" w:styleId="B5BAA628AAA3446FAB54F61929E1BA95">
    <w:name w:val="B5BAA628AAA3446FAB54F61929E1BA95"/>
    <w:rsid w:val="002B17BB"/>
  </w:style>
  <w:style w:type="paragraph" w:customStyle="1" w:styleId="7854691931A64D22BEE4D2F20D1B2477">
    <w:name w:val="7854691931A64D22BEE4D2F20D1B2477"/>
    <w:rsid w:val="002B17BB"/>
  </w:style>
  <w:style w:type="paragraph" w:customStyle="1" w:styleId="D13D456CE7664FD3A55C2B09F7D1C0CB">
    <w:name w:val="D13D456CE7664FD3A55C2B09F7D1C0CB"/>
    <w:rsid w:val="004E2C95"/>
    <w:rPr>
      <w:lang w:val="en-IN" w:eastAsia="en-IN"/>
    </w:rPr>
  </w:style>
  <w:style w:type="paragraph" w:customStyle="1" w:styleId="ED96260674E141E38336503195B14B03">
    <w:name w:val="ED96260674E141E38336503195B14B03"/>
    <w:rsid w:val="008925D7"/>
    <w:rPr>
      <w:lang w:eastAsia="en-GB"/>
    </w:rPr>
  </w:style>
  <w:style w:type="paragraph" w:customStyle="1" w:styleId="52C8644671694534B183E9D0F04DD1ED">
    <w:name w:val="52C8644671694534B183E9D0F04DD1ED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F8749ABC7C44F02BC38FEB59F2DFF80">
    <w:name w:val="8F8749ABC7C44F02BC38FEB59F2DFF80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48351912F024D08B20F2578A4C404E9">
    <w:name w:val="848351912F024D08B20F2578A4C404E9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65534751A55445CA2C6C5AA3350CEA0">
    <w:name w:val="265534751A55445CA2C6C5AA3350CEA0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AC607F58F18547FDB0DBA49890DC20F4">
    <w:name w:val="AC607F58F18547FDB0DBA49890DC20F4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E8CF9C982C54F66AE67F21BF193430C">
    <w:name w:val="1E8CF9C982C54F66AE67F21BF193430C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402ADBE6BD864FC6A0A19ABA58A7375F">
    <w:name w:val="402ADBE6BD864FC6A0A19ABA58A7375F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2D33FB4C2E64064BBFCF982D3FFBEC9">
    <w:name w:val="22D33FB4C2E64064BBFCF982D3FFBEC9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FFA570A927F4C45AB349A8F9A0B4303">
    <w:name w:val="3FFA570A927F4C45AB349A8F9A0B4303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4CB562A79204C0BB676AA25399C7B6A">
    <w:name w:val="C4CB562A79204C0BB676AA25399C7B6A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BDCDAB89432B4689A66CCC3A74942955">
    <w:name w:val="BDCDAB89432B4689A66CCC3A74942955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219864527304EF5B58017B26959E2CB">
    <w:name w:val="3219864527304EF5B58017B26959E2CB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9D7287C39C5F41EC83B7C33DD04D3796">
    <w:name w:val="9D7287C39C5F41EC83B7C33DD04D3796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0CF5C25540646A78544C51A6FECE398">
    <w:name w:val="E0CF5C25540646A78544C51A6FECE398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5E45E58143A44C4A0BE8B073C3A3D5E">
    <w:name w:val="35E45E58143A44C4A0BE8B073C3A3D5E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ADE4EA8B68F425186FCCD2A43B14BBF">
    <w:name w:val="7ADE4EA8B68F425186FCCD2A43B14BBF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57C25D31CE84C13BD07F6A2547FF097">
    <w:name w:val="357C25D31CE84C13BD07F6A2547FF097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74F3F701C96485DAB16523567E41A50">
    <w:name w:val="374F3F701C96485DAB16523567E41A50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FD643F20D3D42ACBD8F7DF9F3257AB6">
    <w:name w:val="3FD643F20D3D42ACBD8F7DF9F3257AB6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D0AABC53866E458EA008CFF08664177A">
    <w:name w:val="D0AABC53866E458EA008CFF08664177A"/>
    <w:rsid w:val="00883E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239AFE3A78F64C4A8C02760283476C35">
    <w:name w:val="239AFE3A78F64C4A8C02760283476C35"/>
    <w:rsid w:val="003D75D1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002060AABD24FD2BB1AF274498A9616">
    <w:name w:val="7002060AABD24FD2BB1AF274498A9616"/>
    <w:rsid w:val="003D75D1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79CDE08FEA444ADA8B62C34B126916EA">
    <w:name w:val="79CDE08FEA444ADA8B62C34B126916EA"/>
    <w:rsid w:val="003D75D1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9FF65B2B2D534DAEAD063CCD83450620">
    <w:name w:val="9FF65B2B2D534DAEAD063CCD83450620"/>
    <w:rsid w:val="003D75D1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872C8B6CFA5D4921851B3AA3EB56F08F">
    <w:name w:val="872C8B6CFA5D4921851B3AA3EB56F08F"/>
    <w:rsid w:val="003D75D1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B159274156E412199A0A9A7C9D9C400">
    <w:name w:val="3B159274156E412199A0A9A7C9D9C400"/>
    <w:rsid w:val="003D75D1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150254201E47453ABEDE4362D13E548D">
    <w:name w:val="150254201E47453ABEDE4362D13E548D"/>
    <w:rsid w:val="003D75D1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57B71896E63E49A080B5A6E94F65A7F1">
    <w:name w:val="57B71896E63E49A080B5A6E94F65A7F1"/>
    <w:rsid w:val="003D75D1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42F173CEB841420DA871DC1E90B74D26">
    <w:name w:val="42F173CEB841420DA871DC1E90B74D26"/>
    <w:rsid w:val="00164637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C7AAF5B67834B865E8D24649163B5" ma:contentTypeVersion="13" ma:contentTypeDescription="Create a new document." ma:contentTypeScope="" ma:versionID="1be47335491a52a7a3c794795dc91c33">
  <xsd:schema xmlns:xsd="http://www.w3.org/2001/XMLSchema" xmlns:xs="http://www.w3.org/2001/XMLSchema" xmlns:p="http://schemas.microsoft.com/office/2006/metadata/properties" xmlns:ns3="868fc73a-852e-4939-862b-4a8df6200865" xmlns:ns4="abcfef0c-7ed4-401a-9bdf-1ec63258e0b5" targetNamespace="http://schemas.microsoft.com/office/2006/metadata/properties" ma:root="true" ma:fieldsID="83df98fa02728c1896706bced57c2f46" ns3:_="" ns4:_="">
    <xsd:import namespace="868fc73a-852e-4939-862b-4a8df6200865"/>
    <xsd:import namespace="abcfef0c-7ed4-401a-9bdf-1ec63258e0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fc73a-852e-4939-862b-4a8df62008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fef0c-7ed4-401a-9bdf-1ec63258e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55574-3F54-4F24-A042-0573D4592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F0EA7-5241-4204-86C0-4EA8A923A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fc73a-852e-4939-862b-4a8df6200865"/>
    <ds:schemaRef ds:uri="abcfef0c-7ed4-401a-9bdf-1ec63258e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338E0-F80B-467B-85FF-47FE098BAA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4096DE-BC86-4D3B-A554-CB2E1FC6D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India summer internship program_application form_2019_test2</Template>
  <TotalTime>18</TotalTime>
  <Pages>4</Pages>
  <Words>316</Words>
  <Characters>1474</Characters>
  <Application>Microsoft Office Word</Application>
  <DocSecurity>0</DocSecurity>
  <Lines>105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Cheung</dc:creator>
  <cp:keywords/>
  <dc:description/>
  <cp:lastModifiedBy>Gavin Anthony</cp:lastModifiedBy>
  <cp:revision>15</cp:revision>
  <cp:lastPrinted>2018-02-27T08:16:00Z</cp:lastPrinted>
  <dcterms:created xsi:type="dcterms:W3CDTF">2025-12-09T18:31:00Z</dcterms:created>
  <dcterms:modified xsi:type="dcterms:W3CDTF">2025-12-09T18:50:00Z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0x01010045BC7AAF5B67834B865E8D24649163B5</vt:lpwstr>
  </property>
  <property fmtid="{D5CDD505-2E9C-101B-9397-08002B2CF9AE}" pid="3" name="GrammarlyDocumentId">
    <vt:lpwstr>b0c0070e-27fc-47bc-b92c-b2ef0beafb9c</vt:lpwstr>
  </property>
</Properties>
</file>